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F69EC" w14:textId="5CAE6C4E" w:rsidR="00E260CF" w:rsidRDefault="00E260CF" w:rsidP="001A6DB6">
      <w:pPr>
        <w:jc w:val="center"/>
        <w:rPr>
          <w:rStyle w:val="Titredulivre"/>
        </w:rPr>
      </w:pPr>
      <w:r w:rsidRPr="00E260CF">
        <w:rPr>
          <w:rStyle w:val="Titredulivre"/>
        </w:rPr>
        <w:t>BOURSES RECONNAISSANCE</w:t>
      </w:r>
      <w:r w:rsidR="00140045" w:rsidRPr="00140045">
        <w:rPr>
          <w:rStyle w:val="Titredulivre"/>
        </w:rPr>
        <w:t xml:space="preserve"> offertes par</w:t>
      </w:r>
    </w:p>
    <w:p w14:paraId="030BC99F" w14:textId="77777777" w:rsidR="00E260CF" w:rsidRDefault="00140045" w:rsidP="00C8325D">
      <w:pPr>
        <w:jc w:val="center"/>
        <w:rPr>
          <w:b/>
          <w:bCs/>
          <w:i/>
          <w:iCs/>
          <w:spacing w:val="5"/>
          <w:sz w:val="28"/>
        </w:rPr>
      </w:pPr>
      <w:r w:rsidRPr="00140045">
        <w:rPr>
          <w:rStyle w:val="Titredulivre"/>
        </w:rPr>
        <w:t xml:space="preserve"> l’</w:t>
      </w:r>
      <w:r w:rsidR="00DB0022">
        <w:rPr>
          <w:rStyle w:val="Titredulivre"/>
        </w:rPr>
        <w:t>A</w:t>
      </w:r>
      <w:r w:rsidRPr="00140045">
        <w:rPr>
          <w:rStyle w:val="Titredulivre"/>
        </w:rPr>
        <w:t>ssociation de parents des élèves du Collège</w:t>
      </w:r>
      <w:r w:rsidRPr="00140045">
        <w:rPr>
          <w:b/>
          <w:bCs/>
          <w:i/>
          <w:iCs/>
          <w:spacing w:val="5"/>
          <w:sz w:val="28"/>
        </w:rPr>
        <w:t xml:space="preserve"> de Lévis (APECL) </w:t>
      </w:r>
    </w:p>
    <w:p w14:paraId="50521B9E" w14:textId="3F575969" w:rsidR="00140045" w:rsidRDefault="00140045" w:rsidP="00C8325D">
      <w:pPr>
        <w:jc w:val="center"/>
        <w:rPr>
          <w:rStyle w:val="Titredulivre"/>
        </w:rPr>
      </w:pPr>
      <w:r>
        <w:rPr>
          <w:rStyle w:val="Titredulivre"/>
        </w:rPr>
        <w:t>a</w:t>
      </w:r>
      <w:r w:rsidRPr="00140045">
        <w:rPr>
          <w:rStyle w:val="Titredulivre"/>
        </w:rPr>
        <w:t>u</w:t>
      </w:r>
      <w:r w:rsidR="003528EA">
        <w:rPr>
          <w:rStyle w:val="Titredulivre"/>
        </w:rPr>
        <w:t>x</w:t>
      </w:r>
      <w:r w:rsidRPr="00140045">
        <w:rPr>
          <w:rStyle w:val="Titredulivre"/>
        </w:rPr>
        <w:t xml:space="preserve"> </w:t>
      </w:r>
      <w:r w:rsidR="007330D9">
        <w:rPr>
          <w:rStyle w:val="Titredulivre"/>
        </w:rPr>
        <w:t>G</w:t>
      </w:r>
      <w:r w:rsidRPr="00140045">
        <w:rPr>
          <w:rStyle w:val="Titredulivre"/>
        </w:rPr>
        <w:t>ala</w:t>
      </w:r>
      <w:r w:rsidR="003528EA">
        <w:rPr>
          <w:rStyle w:val="Titredulivre"/>
        </w:rPr>
        <w:t>s</w:t>
      </w:r>
      <w:r w:rsidRPr="00140045">
        <w:rPr>
          <w:rStyle w:val="Titredulivre"/>
        </w:rPr>
        <w:t xml:space="preserve"> des David </w:t>
      </w:r>
      <w:r w:rsidR="00280C86">
        <w:rPr>
          <w:rStyle w:val="Titredulivre"/>
        </w:rPr>
        <w:t xml:space="preserve">de juin </w:t>
      </w:r>
      <w:r w:rsidRPr="00140045">
        <w:rPr>
          <w:rStyle w:val="Titredulivre"/>
        </w:rPr>
        <w:t>2025</w:t>
      </w:r>
    </w:p>
    <w:p w14:paraId="1025AF66" w14:textId="77777777" w:rsidR="00C8325D" w:rsidRPr="00A10898" w:rsidRDefault="00C8325D" w:rsidP="00A10898">
      <w:pPr>
        <w:rPr>
          <w:sz w:val="14"/>
          <w:szCs w:val="16"/>
        </w:rPr>
      </w:pPr>
    </w:p>
    <w:p w14:paraId="6BE9DD9F" w14:textId="77777777" w:rsidR="00DF1819" w:rsidRPr="00DB77E3" w:rsidRDefault="00DF1819" w:rsidP="00A10898">
      <w:pPr>
        <w:rPr>
          <w:sz w:val="8"/>
          <w:szCs w:val="10"/>
        </w:rPr>
      </w:pPr>
    </w:p>
    <w:p w14:paraId="4B55489F" w14:textId="0F5627D7" w:rsidR="00280C86" w:rsidRDefault="00280C86" w:rsidP="00CC3BF4">
      <w:pPr>
        <w:jc w:val="both"/>
      </w:pPr>
      <w:r>
        <w:t>Depuis 2023</w:t>
      </w:r>
      <w:r w:rsidR="002728C8">
        <w:t>,</w:t>
      </w:r>
      <w:r>
        <w:t xml:space="preserve"> l’APECL offre des bourses à des élèves qui se sont distingués</w:t>
      </w:r>
      <w:r w:rsidR="00227F77">
        <w:t>!</w:t>
      </w:r>
    </w:p>
    <w:p w14:paraId="5A5808BE" w14:textId="2AF7F609" w:rsidR="00E260CF" w:rsidRDefault="00DB0022" w:rsidP="00CC3BF4">
      <w:pPr>
        <w:jc w:val="both"/>
      </w:pPr>
      <w:r>
        <w:t>U</w:t>
      </w:r>
      <w:r w:rsidR="00140045">
        <w:t xml:space="preserve">ne des </w:t>
      </w:r>
      <w:r w:rsidR="00140045" w:rsidRPr="00E260CF">
        <w:rPr>
          <w:b/>
          <w:bCs/>
        </w:rPr>
        <w:t>missions</w:t>
      </w:r>
      <w:r w:rsidR="00140045">
        <w:t xml:space="preserve"> </w:t>
      </w:r>
      <w:r w:rsidR="00140045" w:rsidRPr="00140045">
        <w:t xml:space="preserve">de </w:t>
      </w:r>
      <w:r>
        <w:t>l’A</w:t>
      </w:r>
      <w:r w:rsidRPr="00140045">
        <w:t>ssociation de parents des élèves du Collège de Lévis (APECL)</w:t>
      </w:r>
      <w:r>
        <w:t xml:space="preserve"> est </w:t>
      </w:r>
      <w:r w:rsidR="005A79BA">
        <w:t xml:space="preserve">de </w:t>
      </w:r>
      <w:r w:rsidR="00140045" w:rsidRPr="00140045">
        <w:t xml:space="preserve">favoriser la participation, l'engagement </w:t>
      </w:r>
      <w:r>
        <w:t xml:space="preserve">et la </w:t>
      </w:r>
      <w:r w:rsidR="00140045" w:rsidRPr="00140045">
        <w:t xml:space="preserve">réussite scolaire </w:t>
      </w:r>
      <w:r w:rsidR="00140045">
        <w:t>des élèves</w:t>
      </w:r>
      <w:r w:rsidR="00140045" w:rsidRPr="00140045">
        <w:t xml:space="preserve">. </w:t>
      </w:r>
      <w:r>
        <w:t xml:space="preserve">Elle </w:t>
      </w:r>
      <w:r w:rsidR="00140045" w:rsidRPr="00140045">
        <w:t>organise et appu</w:t>
      </w:r>
      <w:r>
        <w:t>ie</w:t>
      </w:r>
      <w:r w:rsidR="00140045" w:rsidRPr="00140045">
        <w:t xml:space="preserve"> des actions destinées à aider, valoriser et reconnaître les jeunes </w:t>
      </w:r>
      <w:r w:rsidR="00E260CF">
        <w:t>du</w:t>
      </w:r>
      <w:r w:rsidR="00140045" w:rsidRPr="00140045">
        <w:t xml:space="preserve"> Collège et</w:t>
      </w:r>
      <w:r>
        <w:t xml:space="preserve"> à </w:t>
      </w:r>
      <w:r w:rsidR="00140045" w:rsidRPr="00140045">
        <w:t xml:space="preserve">encourager les initiatives dans </w:t>
      </w:r>
      <w:r>
        <w:t>d</w:t>
      </w:r>
      <w:r w:rsidR="00140045" w:rsidRPr="00140045">
        <w:t xml:space="preserve">es activités </w:t>
      </w:r>
      <w:r w:rsidR="00D52717" w:rsidRPr="00140045">
        <w:t>para</w:t>
      </w:r>
      <w:r w:rsidR="00D52717">
        <w:t>scolaires</w:t>
      </w:r>
      <w:r w:rsidR="00140045" w:rsidRPr="00140045">
        <w:t>.</w:t>
      </w:r>
      <w:r w:rsidR="00EB43D5">
        <w:t xml:space="preserve"> </w:t>
      </w:r>
      <w:r w:rsidR="00E260CF">
        <w:t>L’APECL</w:t>
      </w:r>
      <w:r w:rsidR="00140045">
        <w:t xml:space="preserve"> </w:t>
      </w:r>
      <w:r w:rsidR="00E260CF">
        <w:t>offre</w:t>
      </w:r>
      <w:r w:rsidR="00140045">
        <w:t xml:space="preserve"> </w:t>
      </w:r>
      <w:r w:rsidR="00E260CF">
        <w:t>c</w:t>
      </w:r>
      <w:r w:rsidR="00140045">
        <w:t>inq</w:t>
      </w:r>
      <w:r w:rsidR="00E260CF">
        <w:t xml:space="preserve"> (5)</w:t>
      </w:r>
      <w:r w:rsidR="00140045" w:rsidRPr="00140045">
        <w:t xml:space="preserve"> </w:t>
      </w:r>
      <w:r w:rsidR="00E260CF" w:rsidRPr="00E260CF">
        <w:rPr>
          <w:b/>
          <w:bCs/>
        </w:rPr>
        <w:t>BOURSES</w:t>
      </w:r>
      <w:r w:rsidR="00140045" w:rsidRPr="00E260CF">
        <w:rPr>
          <w:b/>
          <w:bCs/>
        </w:rPr>
        <w:t xml:space="preserve"> RECONNAISSANCE</w:t>
      </w:r>
      <w:r w:rsidR="00140045">
        <w:t xml:space="preserve"> cette année.</w:t>
      </w:r>
    </w:p>
    <w:p w14:paraId="4C84A0B2" w14:textId="77777777" w:rsidR="002D53FC" w:rsidRDefault="002D53FC" w:rsidP="00CC3BF4">
      <w:pPr>
        <w:jc w:val="both"/>
      </w:pPr>
    </w:p>
    <w:p w14:paraId="31BE45AF" w14:textId="7CF5DB83" w:rsidR="00E260CF" w:rsidRPr="006D0597" w:rsidRDefault="00E260CF" w:rsidP="00CC3BF4">
      <w:pPr>
        <w:jc w:val="center"/>
      </w:pPr>
      <w:r w:rsidRPr="006D0597">
        <w:t>Tu as réalisé un projet dont tu es particulièrement fier/fière</w:t>
      </w:r>
      <w:r w:rsidR="002728C8">
        <w:t xml:space="preserve"> !</w:t>
      </w:r>
    </w:p>
    <w:p w14:paraId="6B841474" w14:textId="602F9804" w:rsidR="00E260CF" w:rsidRDefault="00E260CF" w:rsidP="00CC3BF4">
      <w:pPr>
        <w:jc w:val="center"/>
      </w:pPr>
      <w:r w:rsidRPr="006D0597">
        <w:t xml:space="preserve">Tu fais partie d’un groupe d’élèves du Collège qui s’est impliqué dans </w:t>
      </w:r>
      <w:r w:rsidR="00227F77">
        <w:t>la</w:t>
      </w:r>
      <w:r w:rsidRPr="006D0597">
        <w:t xml:space="preserve"> communauté</w:t>
      </w:r>
      <w:r w:rsidR="002728C8">
        <w:t xml:space="preserve"> !</w:t>
      </w:r>
    </w:p>
    <w:p w14:paraId="67C87BF6" w14:textId="4FAB1122" w:rsidR="00E7059F" w:rsidRDefault="00E260CF" w:rsidP="00CC3BF4">
      <w:pPr>
        <w:jc w:val="center"/>
      </w:pPr>
      <w:r>
        <w:t xml:space="preserve">Tu as </w:t>
      </w:r>
      <w:r w:rsidRPr="00E260CF">
        <w:rPr>
          <w:b/>
          <w:bCs/>
        </w:rPr>
        <w:t xml:space="preserve">UN </w:t>
      </w:r>
      <w:r w:rsidRPr="00091DFE">
        <w:rPr>
          <w:b/>
          <w:bCs/>
        </w:rPr>
        <w:t>PROJET</w:t>
      </w:r>
      <w:r>
        <w:rPr>
          <w:b/>
          <w:bCs/>
        </w:rPr>
        <w:t xml:space="preserve">, UN </w:t>
      </w:r>
      <w:r w:rsidRPr="00091DFE">
        <w:rPr>
          <w:b/>
          <w:bCs/>
        </w:rPr>
        <w:t>TALENT</w:t>
      </w:r>
      <w:r>
        <w:rPr>
          <w:b/>
          <w:bCs/>
        </w:rPr>
        <w:t xml:space="preserve">, UNE </w:t>
      </w:r>
      <w:r w:rsidRPr="00091DFE">
        <w:rPr>
          <w:b/>
          <w:bCs/>
        </w:rPr>
        <w:t>PASSION</w:t>
      </w:r>
      <w:r>
        <w:t xml:space="preserve"> que tu aimerais faire connaître </w:t>
      </w:r>
      <w:r w:rsidR="002728C8">
        <w:t>!</w:t>
      </w:r>
    </w:p>
    <w:p w14:paraId="1D93EB28" w14:textId="06037970" w:rsidR="00E7059F" w:rsidRDefault="00E7059F" w:rsidP="00CC3BF4">
      <w:pPr>
        <w:jc w:val="center"/>
      </w:pPr>
      <w:r>
        <w:t xml:space="preserve">Tu </w:t>
      </w:r>
      <w:r w:rsidR="00227F77">
        <w:t>participes à</w:t>
      </w:r>
      <w:r w:rsidRPr="00E7059F">
        <w:t xml:space="preserve"> des actions de bénévolat,</w:t>
      </w:r>
      <w:r w:rsidR="00692605">
        <w:t xml:space="preserve"> </w:t>
      </w:r>
      <w:r w:rsidR="00692605" w:rsidRPr="00692605">
        <w:t>fai</w:t>
      </w:r>
      <w:r w:rsidR="005042CC">
        <w:t>s-</w:t>
      </w:r>
      <w:r w:rsidR="00692605">
        <w:t>nous</w:t>
      </w:r>
      <w:r w:rsidR="00692605" w:rsidRPr="00692605">
        <w:t xml:space="preserve"> connaître ton univers</w:t>
      </w:r>
      <w:r w:rsidR="00692605">
        <w:t xml:space="preserve"> !</w:t>
      </w:r>
    </w:p>
    <w:p w14:paraId="17D3F610" w14:textId="77777777" w:rsidR="00E7059F" w:rsidRDefault="00E7059F" w:rsidP="00E7059F">
      <w:pPr>
        <w:jc w:val="center"/>
      </w:pPr>
    </w:p>
    <w:p w14:paraId="7BF0645E" w14:textId="412B860F" w:rsidR="00E260CF" w:rsidRDefault="00E260CF" w:rsidP="00E260CF">
      <w:pPr>
        <w:jc w:val="center"/>
        <w:rPr>
          <w:rStyle w:val="Rfrencelgre"/>
          <w:color w:val="auto"/>
        </w:rPr>
      </w:pPr>
      <w:r w:rsidRPr="00280C86">
        <w:rPr>
          <w:rStyle w:val="Rfrencelgre"/>
          <w:color w:val="auto"/>
        </w:rPr>
        <w:t>QUE CE SOIT DANS LE DOMAINE DE L'ENGAGEMENT COMMUNAUTAIRE,</w:t>
      </w:r>
      <w:r w:rsidR="00356CF4" w:rsidRPr="00280C86">
        <w:rPr>
          <w:rStyle w:val="Rfrencelgre"/>
          <w:color w:val="auto"/>
        </w:rPr>
        <w:t xml:space="preserve"> DU DÉVELOPPEMENT DURABLE, DE TOUTE</w:t>
      </w:r>
      <w:r w:rsidR="003877B3" w:rsidRPr="00280C86">
        <w:rPr>
          <w:rStyle w:val="Rfrencelgre"/>
          <w:color w:val="auto"/>
        </w:rPr>
        <w:t>S</w:t>
      </w:r>
      <w:r w:rsidR="00356CF4" w:rsidRPr="00280C86">
        <w:rPr>
          <w:rStyle w:val="Rfrencelgre"/>
          <w:color w:val="auto"/>
        </w:rPr>
        <w:t xml:space="preserve"> LES FORMES D’ARTS, D</w:t>
      </w:r>
      <w:r w:rsidR="0042251A">
        <w:rPr>
          <w:rStyle w:val="Rfrencelgre"/>
          <w:color w:val="auto"/>
        </w:rPr>
        <w:t>E L</w:t>
      </w:r>
      <w:r w:rsidR="00356CF4" w:rsidRPr="00280C86">
        <w:rPr>
          <w:rStyle w:val="Rfrencelgre"/>
          <w:color w:val="auto"/>
        </w:rPr>
        <w:t xml:space="preserve">’ENTREPRENEURIAT </w:t>
      </w:r>
      <w:r w:rsidRPr="00280C86">
        <w:rPr>
          <w:rStyle w:val="Rfrencelgre"/>
          <w:color w:val="auto"/>
        </w:rPr>
        <w:t xml:space="preserve">OU </w:t>
      </w:r>
      <w:r w:rsidR="00356CF4" w:rsidRPr="00280C86">
        <w:rPr>
          <w:rStyle w:val="Rfrencelgre"/>
          <w:color w:val="auto"/>
        </w:rPr>
        <w:t xml:space="preserve">TOUT </w:t>
      </w:r>
      <w:r w:rsidRPr="00280C86">
        <w:rPr>
          <w:rStyle w:val="Rfrencelgre"/>
          <w:color w:val="auto"/>
        </w:rPr>
        <w:t>AUTRE DOMAINE</w:t>
      </w:r>
      <w:r w:rsidR="003877B3" w:rsidRPr="00280C86">
        <w:rPr>
          <w:rStyle w:val="Rfrencelgre"/>
          <w:color w:val="auto"/>
        </w:rPr>
        <w:t xml:space="preserve"> </w:t>
      </w:r>
      <w:r w:rsidR="00E7059F" w:rsidRPr="00280C86">
        <w:rPr>
          <w:rStyle w:val="Rfrencelgre"/>
          <w:color w:val="auto"/>
        </w:rPr>
        <w:t xml:space="preserve">OÙ TU TE DISTINGUES PAR </w:t>
      </w:r>
      <w:r w:rsidRPr="00280C86">
        <w:rPr>
          <w:rStyle w:val="Rfrencelgre"/>
          <w:color w:val="auto"/>
        </w:rPr>
        <w:t>TA PASSION</w:t>
      </w:r>
      <w:r w:rsidR="00E7059F" w:rsidRPr="00280C86">
        <w:rPr>
          <w:rStyle w:val="Rfrencelgre"/>
          <w:color w:val="auto"/>
        </w:rPr>
        <w:t xml:space="preserve">, </w:t>
      </w:r>
      <w:r w:rsidRPr="00280C86">
        <w:rPr>
          <w:rStyle w:val="Rfrencelgre"/>
          <w:color w:val="auto"/>
        </w:rPr>
        <w:t>TON TALENT</w:t>
      </w:r>
      <w:r w:rsidR="00E7059F" w:rsidRPr="00280C86">
        <w:rPr>
          <w:rStyle w:val="Rfrencelgre"/>
          <w:color w:val="auto"/>
        </w:rPr>
        <w:t xml:space="preserve"> ET/OU</w:t>
      </w:r>
      <w:r w:rsidR="00356CF4" w:rsidRPr="00280C86">
        <w:rPr>
          <w:rStyle w:val="Rfrencelgre"/>
          <w:color w:val="auto"/>
        </w:rPr>
        <w:t xml:space="preserve"> TON</w:t>
      </w:r>
      <w:r w:rsidR="00E7059F" w:rsidRPr="00280C86">
        <w:rPr>
          <w:rStyle w:val="Rfrencelgre"/>
          <w:color w:val="auto"/>
        </w:rPr>
        <w:t xml:space="preserve"> </w:t>
      </w:r>
      <w:r w:rsidR="00356CF4" w:rsidRPr="00280C86">
        <w:rPr>
          <w:rStyle w:val="Rfrencelgre"/>
          <w:color w:val="auto"/>
        </w:rPr>
        <w:t>D</w:t>
      </w:r>
      <w:r w:rsidR="00E7059F" w:rsidRPr="00280C86">
        <w:rPr>
          <w:rStyle w:val="Rfrencelgre"/>
          <w:color w:val="auto"/>
        </w:rPr>
        <w:t>É</w:t>
      </w:r>
      <w:r w:rsidR="00356CF4" w:rsidRPr="00280C86">
        <w:rPr>
          <w:rStyle w:val="Rfrencelgre"/>
          <w:color w:val="auto"/>
        </w:rPr>
        <w:t>VOU</w:t>
      </w:r>
      <w:r w:rsidR="003877B3" w:rsidRPr="00280C86">
        <w:rPr>
          <w:rStyle w:val="Rfrencelgre"/>
          <w:color w:val="auto"/>
        </w:rPr>
        <w:t>E</w:t>
      </w:r>
      <w:r w:rsidR="00356CF4" w:rsidRPr="00280C86">
        <w:rPr>
          <w:rStyle w:val="Rfrencelgre"/>
          <w:color w:val="auto"/>
        </w:rPr>
        <w:t>MENT</w:t>
      </w:r>
      <w:r w:rsidR="003877B3" w:rsidRPr="00280C86">
        <w:rPr>
          <w:rStyle w:val="Rfrencelgre"/>
          <w:color w:val="auto"/>
        </w:rPr>
        <w:t> :</w:t>
      </w:r>
      <w:r w:rsidRPr="00280C86">
        <w:rPr>
          <w:rStyle w:val="Rfrencelgre"/>
          <w:color w:val="auto"/>
        </w:rPr>
        <w:t xml:space="preserve"> </w:t>
      </w:r>
      <w:r w:rsidRPr="00280C86">
        <w:rPr>
          <w:rStyle w:val="Rfrencelgre"/>
          <w:b/>
          <w:bCs/>
          <w:color w:val="auto"/>
        </w:rPr>
        <w:t>DÉPOSE TA CANDIDATURE</w:t>
      </w:r>
      <w:r w:rsidR="00A54DA9">
        <w:rPr>
          <w:rStyle w:val="Rfrencelgre"/>
          <w:color w:val="auto"/>
        </w:rPr>
        <w:t>.</w:t>
      </w:r>
    </w:p>
    <w:p w14:paraId="1C2F9468" w14:textId="77777777" w:rsidR="00C319AC" w:rsidRPr="00280C86" w:rsidRDefault="00C319AC" w:rsidP="00E260CF">
      <w:pPr>
        <w:jc w:val="center"/>
        <w:rPr>
          <w:rStyle w:val="Rfrencelgre"/>
          <w:color w:val="auto"/>
        </w:rPr>
      </w:pPr>
    </w:p>
    <w:p w14:paraId="1573A1C5" w14:textId="6012E21C" w:rsidR="00E85877" w:rsidRDefault="00E260CF" w:rsidP="00147969">
      <w:pPr>
        <w:jc w:val="both"/>
        <w:rPr>
          <w:sz w:val="16"/>
          <w:szCs w:val="18"/>
        </w:rPr>
      </w:pPr>
      <w:r>
        <w:t>Fais-nous</w:t>
      </w:r>
      <w:r w:rsidR="00DB0022">
        <w:t xml:space="preserve"> découvrir ton </w:t>
      </w:r>
      <w:r>
        <w:t xml:space="preserve">projet, ton talent, ta passion. </w:t>
      </w:r>
      <w:r w:rsidR="00227F77">
        <w:t xml:space="preserve">Toi </w:t>
      </w:r>
      <w:r w:rsidR="00280C86">
        <w:t xml:space="preserve">ou ton groupe </w:t>
      </w:r>
      <w:r w:rsidR="002728C8">
        <w:t>pourriez</w:t>
      </w:r>
      <w:r w:rsidR="00280C86">
        <w:t xml:space="preserve"> </w:t>
      </w:r>
      <w:r w:rsidR="002728C8">
        <w:t>gagner</w:t>
      </w:r>
      <w:r w:rsidR="00280C86">
        <w:t xml:space="preserve"> une b</w:t>
      </w:r>
      <w:r w:rsidR="00280C86" w:rsidRPr="002A7456">
        <w:t>ourse de 150$</w:t>
      </w:r>
      <w:r w:rsidR="00DB0022">
        <w:t>.</w:t>
      </w:r>
      <w:r>
        <w:t xml:space="preserve"> </w:t>
      </w:r>
      <w:r w:rsidR="00F86780">
        <w:t>Remplis le formulaire disponible sur notre page Web</w:t>
      </w:r>
      <w:r w:rsidR="00F86780" w:rsidRPr="002C4554">
        <w:t xml:space="preserve"> sous la bannière «</w:t>
      </w:r>
      <w:r w:rsidR="00147969">
        <w:t xml:space="preserve"> </w:t>
      </w:r>
      <w:r w:rsidR="00F86780" w:rsidRPr="002C4554">
        <w:t>BOURSES RECONNAISSANCE</w:t>
      </w:r>
      <w:r w:rsidR="00147969">
        <w:t xml:space="preserve"> »</w:t>
      </w:r>
      <w:r w:rsidR="00F86780">
        <w:t> </w:t>
      </w:r>
      <w:r w:rsidR="00280C86">
        <w:t xml:space="preserve">: </w:t>
      </w:r>
      <w:hyperlink r:id="rId7" w:history="1">
        <w:r w:rsidR="00280C86" w:rsidRPr="00343D95">
          <w:rPr>
            <w:rStyle w:val="Lienhypertexte"/>
            <w:sz w:val="16"/>
            <w:szCs w:val="18"/>
          </w:rPr>
          <w:t>https://www.collegedelevis.qc.ca/implication-sociale/association-des-parents/</w:t>
        </w:r>
      </w:hyperlink>
      <w:r w:rsidR="00280C86" w:rsidRPr="00343D95">
        <w:rPr>
          <w:sz w:val="16"/>
          <w:szCs w:val="18"/>
        </w:rPr>
        <w:t xml:space="preserve"> </w:t>
      </w:r>
    </w:p>
    <w:p w14:paraId="3AD42604" w14:textId="77777777" w:rsidR="00343D95" w:rsidRPr="00A73652" w:rsidRDefault="00343D95" w:rsidP="00343D95">
      <w:pPr>
        <w:jc w:val="both"/>
        <w:rPr>
          <w:rStyle w:val="Rfrencelgre"/>
          <w:smallCaps w:val="0"/>
          <w:color w:val="auto"/>
          <w:szCs w:val="20"/>
        </w:rPr>
      </w:pPr>
    </w:p>
    <w:p w14:paraId="616A8E2C" w14:textId="1FBCDED1" w:rsidR="00B6454F" w:rsidRPr="00B6454F" w:rsidRDefault="00B6454F" w:rsidP="004B5819">
      <w:pPr>
        <w:pStyle w:val="Titre2"/>
      </w:pPr>
      <w:r>
        <w:t>INFORMATION</w:t>
      </w:r>
      <w:r w:rsidR="00227F77">
        <w:t>S</w:t>
      </w:r>
      <w:r>
        <w:t xml:space="preserve"> PRATIQUE</w:t>
      </w:r>
      <w:r w:rsidR="00227F77">
        <w:t>S</w:t>
      </w:r>
    </w:p>
    <w:p w14:paraId="65BEB996" w14:textId="77777777" w:rsidR="00D52717" w:rsidRPr="00D52717" w:rsidRDefault="00D52717" w:rsidP="00147969">
      <w:pPr>
        <w:pStyle w:val="Paragraphedeliste"/>
        <w:numPr>
          <w:ilvl w:val="0"/>
          <w:numId w:val="10"/>
        </w:numPr>
      </w:pPr>
      <w:r w:rsidRPr="00D52717">
        <w:t>Le formulaire, en format Word et en PDF, est disponible sur le site Web du Collège, dans la page de l’APECL. Il est aussi disponible en format papier au bureau de Nathalie Maton (au local 214).</w:t>
      </w:r>
    </w:p>
    <w:p w14:paraId="392E88DC" w14:textId="68A968FC" w:rsidR="00A50260" w:rsidRPr="00D52717" w:rsidRDefault="00D41903" w:rsidP="00147969">
      <w:pPr>
        <w:pStyle w:val="Paragraphedeliste"/>
        <w:numPr>
          <w:ilvl w:val="0"/>
          <w:numId w:val="10"/>
        </w:numPr>
        <w:rPr>
          <w:u w:val="single"/>
        </w:rPr>
      </w:pPr>
      <w:r w:rsidRPr="00D52717">
        <w:t xml:space="preserve">Le </w:t>
      </w:r>
      <w:r w:rsidR="00A50260" w:rsidRPr="00D52717">
        <w:t xml:space="preserve">formulaire </w:t>
      </w:r>
      <w:r w:rsidRPr="00D52717">
        <w:t xml:space="preserve">doit être </w:t>
      </w:r>
      <w:r w:rsidR="00A50260" w:rsidRPr="00D52717">
        <w:t>t</w:t>
      </w:r>
      <w:r w:rsidR="00B6454F" w:rsidRPr="00D52717">
        <w:t>ransmis pa</w:t>
      </w:r>
      <w:r w:rsidR="001662B3" w:rsidRPr="00D52717">
        <w:t>r</w:t>
      </w:r>
      <w:r w:rsidR="00A50260" w:rsidRPr="00D52717">
        <w:t xml:space="preserve"> </w:t>
      </w:r>
      <w:r w:rsidR="00B6454F" w:rsidRPr="00D52717">
        <w:t>courriel</w:t>
      </w:r>
      <w:r w:rsidR="001662B3" w:rsidRPr="00D52717">
        <w:t xml:space="preserve"> </w:t>
      </w:r>
      <w:r w:rsidRPr="00D52717">
        <w:t>à</w:t>
      </w:r>
      <w:r w:rsidR="00A50260" w:rsidRPr="00D52717">
        <w:t xml:space="preserve"> l’APECL </w:t>
      </w:r>
      <w:r w:rsidR="001662B3" w:rsidRPr="00D52717">
        <w:t>en format</w:t>
      </w:r>
      <w:r w:rsidR="00C8325D" w:rsidRPr="00D52717">
        <w:t xml:space="preserve"> Word ou</w:t>
      </w:r>
      <w:r w:rsidR="001662B3" w:rsidRPr="00D52717">
        <w:t xml:space="preserve"> </w:t>
      </w:r>
      <w:r w:rsidR="00A50260" w:rsidRPr="00D52717">
        <w:t>PDF</w:t>
      </w:r>
      <w:r w:rsidR="00280C86" w:rsidRPr="00D52717">
        <w:t xml:space="preserve"> à l’adresse courriel:</w:t>
      </w:r>
      <w:r w:rsidR="00D52717">
        <w:rPr>
          <w:rFonts w:eastAsiaTheme="minorEastAsia"/>
          <w:noProof/>
          <w:szCs w:val="20"/>
          <w:u w:val="single"/>
          <w:lang w:eastAsia="fr-CA"/>
        </w:rPr>
        <w:t xml:space="preserve"> </w:t>
      </w:r>
      <w:hyperlink r:id="rId8" w:history="1">
        <w:r w:rsidR="00D52717" w:rsidRPr="00ED117A">
          <w:rPr>
            <w:rStyle w:val="Lienhypertexte"/>
          </w:rPr>
          <w:t>apecl@collegedelevis.qc.ca</w:t>
        </w:r>
      </w:hyperlink>
    </w:p>
    <w:p w14:paraId="0D307DEE" w14:textId="21C9C417" w:rsidR="00A73652" w:rsidRPr="00D52717" w:rsidRDefault="00227F77" w:rsidP="00147969">
      <w:pPr>
        <w:pStyle w:val="Paragraphedeliste"/>
        <w:numPr>
          <w:ilvl w:val="0"/>
          <w:numId w:val="10"/>
        </w:numPr>
      </w:pPr>
      <w:r w:rsidRPr="00D52717">
        <w:t>Tu recevras</w:t>
      </w:r>
      <w:r w:rsidR="00A73652" w:rsidRPr="00D52717">
        <w:t xml:space="preserve"> un accus</w:t>
      </w:r>
      <w:r w:rsidRPr="00D52717">
        <w:t>é de</w:t>
      </w:r>
      <w:r w:rsidR="00A73652" w:rsidRPr="00D52717">
        <w:t xml:space="preserve"> réception </w:t>
      </w:r>
      <w:r w:rsidRPr="00D52717">
        <w:t>pour confirmer le</w:t>
      </w:r>
      <w:r w:rsidR="00A73652" w:rsidRPr="00D52717">
        <w:t xml:space="preserve"> dépôt de ta candidature.</w:t>
      </w:r>
    </w:p>
    <w:p w14:paraId="5D694240" w14:textId="36C06005" w:rsidR="00A50260" w:rsidRPr="00D52717" w:rsidRDefault="00A50260" w:rsidP="00147969">
      <w:pPr>
        <w:pStyle w:val="Paragraphedeliste"/>
        <w:numPr>
          <w:ilvl w:val="0"/>
          <w:numId w:val="10"/>
        </w:numPr>
        <w:rPr>
          <w:b/>
          <w:bCs/>
        </w:rPr>
      </w:pPr>
      <w:r w:rsidRPr="00D52717">
        <w:t xml:space="preserve">La date limite pour remettre votre formulaire est </w:t>
      </w:r>
      <w:r w:rsidRPr="00D52717">
        <w:rPr>
          <w:b/>
          <w:bCs/>
        </w:rPr>
        <w:t xml:space="preserve">le vendredi </w:t>
      </w:r>
      <w:r w:rsidR="00C8325D" w:rsidRPr="00D52717">
        <w:rPr>
          <w:b/>
          <w:bCs/>
        </w:rPr>
        <w:t>2 mai 2025</w:t>
      </w:r>
      <w:r w:rsidRPr="00D52717">
        <w:rPr>
          <w:b/>
          <w:bCs/>
        </w:rPr>
        <w:t xml:space="preserve"> à 16 h.</w:t>
      </w:r>
    </w:p>
    <w:p w14:paraId="40DA7E96" w14:textId="168CE5E4" w:rsidR="00B6454F" w:rsidRPr="00D52717" w:rsidRDefault="00B6454F" w:rsidP="00147969">
      <w:pPr>
        <w:pStyle w:val="Paragraphedeliste"/>
        <w:numPr>
          <w:ilvl w:val="0"/>
          <w:numId w:val="10"/>
        </w:numPr>
      </w:pPr>
      <w:r w:rsidRPr="00D52717">
        <w:t>L’évaluation des candidatures reçues sera effectuée pa</w:t>
      </w:r>
      <w:r w:rsidR="003877B3" w:rsidRPr="00D52717">
        <w:t>r</w:t>
      </w:r>
      <w:r w:rsidRPr="00D52717">
        <w:t xml:space="preserve"> un comité </w:t>
      </w:r>
      <w:r w:rsidR="007330D9" w:rsidRPr="00D52717">
        <w:t xml:space="preserve">constitué </w:t>
      </w:r>
      <w:r w:rsidR="003877B3" w:rsidRPr="00D52717">
        <w:t xml:space="preserve">de </w:t>
      </w:r>
      <w:r w:rsidR="007330D9" w:rsidRPr="00D52717">
        <w:t xml:space="preserve">trois </w:t>
      </w:r>
      <w:r w:rsidR="003877B3" w:rsidRPr="00D52717">
        <w:t xml:space="preserve">(3) </w:t>
      </w:r>
      <w:r w:rsidR="007330D9" w:rsidRPr="00D52717">
        <w:t>membres délégués</w:t>
      </w:r>
      <w:r w:rsidRPr="00D52717">
        <w:t xml:space="preserve"> de l’APECL et de </w:t>
      </w:r>
      <w:r w:rsidR="007330D9" w:rsidRPr="00D52717">
        <w:t xml:space="preserve">trois </w:t>
      </w:r>
      <w:r w:rsidR="003877B3" w:rsidRPr="00D52717">
        <w:t xml:space="preserve">(3) </w:t>
      </w:r>
      <w:r w:rsidRPr="00D52717">
        <w:t>membres du personnel du Collège de Lévis</w:t>
      </w:r>
      <w:r w:rsidR="007330D9" w:rsidRPr="00D52717">
        <w:t>.</w:t>
      </w:r>
    </w:p>
    <w:p w14:paraId="27853E67" w14:textId="1289A54F" w:rsidR="00DF1819" w:rsidRPr="00D52717" w:rsidRDefault="00B6454F" w:rsidP="00147969">
      <w:pPr>
        <w:pStyle w:val="Paragraphedeliste"/>
        <w:numPr>
          <w:ilvl w:val="0"/>
          <w:numId w:val="10"/>
        </w:numPr>
      </w:pPr>
      <w:r w:rsidRPr="00D52717">
        <w:t xml:space="preserve">Les </w:t>
      </w:r>
      <w:r w:rsidR="007330D9" w:rsidRPr="00D52717">
        <w:t>lauréats</w:t>
      </w:r>
      <w:r w:rsidRPr="00D52717">
        <w:t xml:space="preserve"> seront dévoilés</w:t>
      </w:r>
      <w:r w:rsidR="003877B3" w:rsidRPr="00D52717">
        <w:t xml:space="preserve"> </w:t>
      </w:r>
      <w:r w:rsidRPr="00D52717">
        <w:t>lors d</w:t>
      </w:r>
      <w:r w:rsidR="00173DD2" w:rsidRPr="00D52717">
        <w:t>es</w:t>
      </w:r>
      <w:r w:rsidRPr="00D52717">
        <w:t xml:space="preserve"> </w:t>
      </w:r>
      <w:r w:rsidR="00227F77" w:rsidRPr="00D52717">
        <w:t>G</w:t>
      </w:r>
      <w:r w:rsidRPr="00D52717">
        <w:t>ala</w:t>
      </w:r>
      <w:r w:rsidR="00173DD2" w:rsidRPr="00D52717">
        <w:t>s</w:t>
      </w:r>
      <w:r w:rsidRPr="00D52717">
        <w:t xml:space="preserve"> des David. </w:t>
      </w:r>
      <w:r w:rsidR="00A50260" w:rsidRPr="00D52717">
        <w:t>Une seule bourse par formulaire de candidature peut être attribuée, que vous soyez seul(e) ou en équipe.</w:t>
      </w:r>
      <w:r w:rsidR="003877B3" w:rsidRPr="00D52717">
        <w:t xml:space="preserve"> Un seul formulaire par projet</w:t>
      </w:r>
      <w:r w:rsidR="002728C8" w:rsidRPr="00D52717">
        <w:t>.</w:t>
      </w:r>
    </w:p>
    <w:p w14:paraId="04C4BFB1" w14:textId="605B5572" w:rsidR="00A50260" w:rsidRPr="00D52717" w:rsidRDefault="00C8325D" w:rsidP="00147969">
      <w:pPr>
        <w:pStyle w:val="Paragraphedeliste"/>
        <w:numPr>
          <w:ilvl w:val="0"/>
          <w:numId w:val="10"/>
        </w:numPr>
        <w:rPr>
          <w:i/>
          <w:iCs/>
        </w:rPr>
      </w:pPr>
      <w:r w:rsidRPr="00D52717">
        <w:t xml:space="preserve">Si vous avez des questions, vous pouvez </w:t>
      </w:r>
      <w:r w:rsidR="00227F77" w:rsidRPr="00D52717">
        <w:t>consulter</w:t>
      </w:r>
      <w:r w:rsidRPr="00D52717">
        <w:t xml:space="preserve"> votre directeur de niveau</w:t>
      </w:r>
      <w:r w:rsidR="008D591C" w:rsidRPr="00D52717">
        <w:t>.</w:t>
      </w:r>
    </w:p>
    <w:p w14:paraId="1654656A" w14:textId="77777777" w:rsidR="00C319AC" w:rsidRPr="00B6454F" w:rsidRDefault="00C319AC" w:rsidP="00DF1819"/>
    <w:p w14:paraId="3838623E" w14:textId="2CABE9DC" w:rsidR="00E85877" w:rsidRPr="004B5819" w:rsidRDefault="00E85877" w:rsidP="004B5819">
      <w:pPr>
        <w:pStyle w:val="Titre2"/>
      </w:pPr>
      <w:r w:rsidRPr="00E85877">
        <w:rPr>
          <w:caps w:val="0"/>
        </w:rPr>
        <w:t>CRITÈRES DE PARTICIPATION</w:t>
      </w:r>
    </w:p>
    <w:p w14:paraId="6C569AE3" w14:textId="1EE7E3B7" w:rsidR="00E85877" w:rsidRPr="004B5819" w:rsidRDefault="00F42163" w:rsidP="00147969">
      <w:pPr>
        <w:pStyle w:val="Paragraphedeliste"/>
        <w:numPr>
          <w:ilvl w:val="0"/>
          <w:numId w:val="4"/>
        </w:numPr>
        <w:rPr>
          <w:rFonts w:cstheme="minorHAnsi"/>
        </w:rPr>
      </w:pPr>
      <w:r w:rsidRPr="004B5819">
        <w:rPr>
          <w:rFonts w:cstheme="minorHAnsi"/>
        </w:rPr>
        <w:t>Les bourses</w:t>
      </w:r>
      <w:r w:rsidR="00E85877" w:rsidRPr="004B5819">
        <w:rPr>
          <w:rFonts w:cstheme="minorHAnsi"/>
        </w:rPr>
        <w:t xml:space="preserve"> sont </w:t>
      </w:r>
      <w:r w:rsidRPr="004B5819">
        <w:rPr>
          <w:rFonts w:cstheme="minorHAnsi"/>
        </w:rPr>
        <w:t>offertes</w:t>
      </w:r>
      <w:r w:rsidR="00E85877" w:rsidRPr="004B5819">
        <w:rPr>
          <w:rFonts w:cstheme="minorHAnsi"/>
        </w:rPr>
        <w:t xml:space="preserve"> à l’ensemble des élèves du Collège de Lévis. </w:t>
      </w:r>
    </w:p>
    <w:p w14:paraId="5F45E6A2" w14:textId="6852EE02" w:rsidR="00E85877" w:rsidRPr="00173DD2" w:rsidRDefault="00F42163" w:rsidP="00147969">
      <w:pPr>
        <w:pStyle w:val="Paragraphedeliste"/>
        <w:numPr>
          <w:ilvl w:val="0"/>
          <w:numId w:val="4"/>
        </w:numPr>
        <w:rPr>
          <w:rFonts w:cstheme="minorHAnsi"/>
        </w:rPr>
      </w:pPr>
      <w:r w:rsidRPr="00173DD2">
        <w:rPr>
          <w:rFonts w:cstheme="minorHAnsi"/>
        </w:rPr>
        <w:t xml:space="preserve">Ce que tu présentes </w:t>
      </w:r>
      <w:r w:rsidR="00E85877" w:rsidRPr="00173DD2">
        <w:rPr>
          <w:rFonts w:cstheme="minorHAnsi"/>
        </w:rPr>
        <w:t>doi</w:t>
      </w:r>
      <w:r w:rsidRPr="00173DD2">
        <w:rPr>
          <w:rFonts w:cstheme="minorHAnsi"/>
        </w:rPr>
        <w:t>t être réalis</w:t>
      </w:r>
      <w:r w:rsidR="00356CF4" w:rsidRPr="00173DD2">
        <w:rPr>
          <w:rFonts w:cstheme="minorHAnsi"/>
        </w:rPr>
        <w:t>é</w:t>
      </w:r>
      <w:r w:rsidRPr="00173DD2">
        <w:rPr>
          <w:rFonts w:cstheme="minorHAnsi"/>
        </w:rPr>
        <w:t xml:space="preserve"> </w:t>
      </w:r>
      <w:r w:rsidR="003877B3" w:rsidRPr="00173DD2">
        <w:rPr>
          <w:rFonts w:cstheme="minorHAnsi"/>
        </w:rPr>
        <w:t>durant t</w:t>
      </w:r>
      <w:r w:rsidR="00173DD2" w:rsidRPr="00173DD2">
        <w:rPr>
          <w:rFonts w:cstheme="minorHAnsi"/>
        </w:rPr>
        <w:t>es années de</w:t>
      </w:r>
      <w:r w:rsidR="003877B3" w:rsidRPr="00173DD2">
        <w:rPr>
          <w:rFonts w:cstheme="minorHAnsi"/>
        </w:rPr>
        <w:t xml:space="preserve"> scolarité</w:t>
      </w:r>
      <w:r w:rsidRPr="00173DD2">
        <w:rPr>
          <w:rFonts w:cstheme="minorHAnsi"/>
        </w:rPr>
        <w:t xml:space="preserve"> au </w:t>
      </w:r>
      <w:r w:rsidR="00F90D25" w:rsidRPr="00173DD2">
        <w:rPr>
          <w:rFonts w:cstheme="minorHAnsi"/>
        </w:rPr>
        <w:t>C</w:t>
      </w:r>
      <w:r w:rsidRPr="00173DD2">
        <w:rPr>
          <w:rFonts w:cstheme="minorHAnsi"/>
        </w:rPr>
        <w:t>ollège de Lévis.</w:t>
      </w:r>
    </w:p>
    <w:p w14:paraId="563C9D00" w14:textId="6FD96AE1" w:rsidR="00F42163" w:rsidRPr="00F90D25" w:rsidRDefault="00E85877" w:rsidP="00147969">
      <w:pPr>
        <w:pStyle w:val="Paragraphedeliste"/>
        <w:numPr>
          <w:ilvl w:val="0"/>
          <w:numId w:val="4"/>
        </w:numPr>
        <w:rPr>
          <w:rFonts w:cstheme="minorHAnsi"/>
          <w:b/>
          <w:bCs/>
        </w:rPr>
      </w:pPr>
      <w:r w:rsidRPr="00173DD2">
        <w:rPr>
          <w:rFonts w:cstheme="minorHAnsi"/>
        </w:rPr>
        <w:t xml:space="preserve">Le projet présenté </w:t>
      </w:r>
      <w:r w:rsidR="00207AF5" w:rsidRPr="00173DD2">
        <w:rPr>
          <w:rFonts w:cstheme="minorHAnsi"/>
        </w:rPr>
        <w:t>devrait</w:t>
      </w:r>
      <w:r w:rsidRPr="00173DD2">
        <w:rPr>
          <w:rFonts w:cstheme="minorHAnsi"/>
        </w:rPr>
        <w:t xml:space="preserve"> </w:t>
      </w:r>
      <w:r w:rsidR="006E746B" w:rsidRPr="00173DD2">
        <w:rPr>
          <w:rFonts w:cstheme="minorHAnsi"/>
        </w:rPr>
        <w:t>être en accord avec les</w:t>
      </w:r>
      <w:r w:rsidRPr="00173DD2">
        <w:rPr>
          <w:rFonts w:cstheme="minorHAnsi"/>
        </w:rPr>
        <w:t xml:space="preserve"> valeurs du </w:t>
      </w:r>
      <w:r w:rsidR="00F90D25" w:rsidRPr="00173DD2">
        <w:rPr>
          <w:rFonts w:cstheme="minorHAnsi"/>
        </w:rPr>
        <w:t>C</w:t>
      </w:r>
      <w:r w:rsidRPr="00173DD2">
        <w:rPr>
          <w:rFonts w:cstheme="minorHAnsi"/>
        </w:rPr>
        <w:t>ollège</w:t>
      </w:r>
      <w:r w:rsidR="00F42163" w:rsidRPr="00173DD2">
        <w:rPr>
          <w:rFonts w:cstheme="minorHAnsi"/>
        </w:rPr>
        <w:t xml:space="preserve"> : </w:t>
      </w:r>
      <w:r w:rsidR="00F42163" w:rsidRPr="00173DD2">
        <w:rPr>
          <w:rFonts w:cstheme="minorHAnsi"/>
          <w:b/>
          <w:bCs/>
        </w:rPr>
        <w:t>Respect</w:t>
      </w:r>
      <w:r w:rsidR="00F42163" w:rsidRPr="00F90D25">
        <w:rPr>
          <w:rFonts w:cstheme="minorHAnsi"/>
          <w:b/>
          <w:bCs/>
        </w:rPr>
        <w:t xml:space="preserve"> /Responsabilisation/ Sens de l'effort/ Rigueur/ Ouverture aux autres et </w:t>
      </w:r>
      <w:r w:rsidR="00A54DA9">
        <w:rPr>
          <w:rFonts w:cstheme="minorHAnsi"/>
          <w:b/>
          <w:bCs/>
        </w:rPr>
        <w:t>e</w:t>
      </w:r>
      <w:r w:rsidR="00F42163" w:rsidRPr="00F90D25">
        <w:rPr>
          <w:rFonts w:cstheme="minorHAnsi"/>
          <w:b/>
          <w:bCs/>
        </w:rPr>
        <w:t>sprit de coopération/ Engagement dans la communauté.</w:t>
      </w:r>
    </w:p>
    <w:p w14:paraId="7E044DC8" w14:textId="08FD195D" w:rsidR="00DB77E3" w:rsidRPr="00F938A2" w:rsidRDefault="00F42163" w:rsidP="00147969">
      <w:pPr>
        <w:pStyle w:val="Paragraphedeliste"/>
        <w:numPr>
          <w:ilvl w:val="0"/>
          <w:numId w:val="4"/>
        </w:numPr>
        <w:rPr>
          <w:rFonts w:cstheme="minorHAnsi"/>
        </w:rPr>
      </w:pPr>
      <w:r w:rsidRPr="004B5819">
        <w:rPr>
          <w:rFonts w:cstheme="minorHAnsi"/>
        </w:rPr>
        <w:t xml:space="preserve">Ton projet / ton talent / ta passion </w:t>
      </w:r>
      <w:r w:rsidR="003877B3">
        <w:rPr>
          <w:rFonts w:cstheme="minorHAnsi"/>
        </w:rPr>
        <w:t xml:space="preserve">ne doit pas avoir été </w:t>
      </w:r>
      <w:r w:rsidR="00207AF5">
        <w:rPr>
          <w:rFonts w:cstheme="minorHAnsi"/>
        </w:rPr>
        <w:t>réalisé</w:t>
      </w:r>
      <w:r w:rsidR="003877B3">
        <w:rPr>
          <w:rFonts w:cstheme="minorHAnsi"/>
        </w:rPr>
        <w:t xml:space="preserve"> durant un </w:t>
      </w:r>
      <w:r w:rsidR="00207AF5">
        <w:rPr>
          <w:rFonts w:cstheme="minorHAnsi"/>
        </w:rPr>
        <w:t xml:space="preserve">cours académique du </w:t>
      </w:r>
      <w:r w:rsidR="00F938A2">
        <w:rPr>
          <w:rFonts w:cstheme="minorHAnsi"/>
        </w:rPr>
        <w:t>C</w:t>
      </w:r>
      <w:r w:rsidR="00DB77E3">
        <w:rPr>
          <w:rFonts w:cstheme="minorHAnsi"/>
        </w:rPr>
        <w:t>ollège</w:t>
      </w:r>
      <w:r w:rsidR="00F938A2">
        <w:rPr>
          <w:rFonts w:cstheme="minorHAnsi"/>
        </w:rPr>
        <w:t xml:space="preserve"> ni </w:t>
      </w:r>
      <w:r w:rsidR="00DB77E3" w:rsidRPr="00F938A2">
        <w:rPr>
          <w:rFonts w:cstheme="minorHAnsi"/>
        </w:rPr>
        <w:t>lors d’un emploi ré</w:t>
      </w:r>
      <w:r w:rsidR="005042CC">
        <w:rPr>
          <w:rFonts w:cstheme="minorHAnsi"/>
        </w:rPr>
        <w:t>munéré</w:t>
      </w:r>
      <w:r w:rsidR="00DB77E3" w:rsidRPr="00F938A2">
        <w:rPr>
          <w:rFonts w:cstheme="minorHAnsi"/>
        </w:rPr>
        <w:t>.</w:t>
      </w:r>
    </w:p>
    <w:p w14:paraId="54F448CA" w14:textId="0E0633A3" w:rsidR="00091DFE" w:rsidRPr="00E260CF" w:rsidRDefault="004B5819" w:rsidP="00147969">
      <w:pPr>
        <w:pStyle w:val="Paragraphedeliste"/>
        <w:numPr>
          <w:ilvl w:val="0"/>
          <w:numId w:val="4"/>
        </w:numPr>
        <w:rPr>
          <w:rFonts w:cstheme="minorHAnsi"/>
        </w:rPr>
      </w:pPr>
      <w:r w:rsidRPr="004B5819">
        <w:rPr>
          <w:rFonts w:cstheme="minorHAnsi"/>
        </w:rPr>
        <w:t xml:space="preserve">Ton projet / ton talent / ta passion </w:t>
      </w:r>
      <w:r w:rsidR="00E85877" w:rsidRPr="004B5819">
        <w:rPr>
          <w:rFonts w:cstheme="minorHAnsi"/>
        </w:rPr>
        <w:t xml:space="preserve">ne doit pas </w:t>
      </w:r>
      <w:r w:rsidR="00173DD2">
        <w:rPr>
          <w:rFonts w:cstheme="minorHAnsi"/>
        </w:rPr>
        <w:t xml:space="preserve">avoir </w:t>
      </w:r>
      <w:r w:rsidR="00B65B45" w:rsidRPr="004B5819">
        <w:rPr>
          <w:rFonts w:cstheme="minorHAnsi"/>
        </w:rPr>
        <w:t>déjà</w:t>
      </w:r>
      <w:r w:rsidR="00B65B45">
        <w:rPr>
          <w:rFonts w:cstheme="minorHAnsi"/>
        </w:rPr>
        <w:t xml:space="preserve"> </w:t>
      </w:r>
      <w:r w:rsidR="00173DD2">
        <w:rPr>
          <w:rFonts w:cstheme="minorHAnsi"/>
        </w:rPr>
        <w:t xml:space="preserve">reçu </w:t>
      </w:r>
      <w:r w:rsidR="00E85877" w:rsidRPr="004B5819">
        <w:rPr>
          <w:rFonts w:cstheme="minorHAnsi"/>
        </w:rPr>
        <w:t xml:space="preserve">une récompense ou </w:t>
      </w:r>
      <w:r w:rsidR="00173DD2">
        <w:rPr>
          <w:rFonts w:cstheme="minorHAnsi"/>
        </w:rPr>
        <w:t>u</w:t>
      </w:r>
      <w:r w:rsidR="00E85877" w:rsidRPr="004B5819">
        <w:rPr>
          <w:rFonts w:cstheme="minorHAnsi"/>
        </w:rPr>
        <w:t>ne bourse</w:t>
      </w:r>
      <w:r w:rsidRPr="004B5819">
        <w:rPr>
          <w:rFonts w:cstheme="minorHAnsi"/>
        </w:rPr>
        <w:t>. P</w:t>
      </w:r>
      <w:r w:rsidR="00E85877" w:rsidRPr="004B5819">
        <w:rPr>
          <w:rFonts w:cstheme="minorHAnsi"/>
        </w:rPr>
        <w:t>ar exemple</w:t>
      </w:r>
      <w:r w:rsidR="00227F77">
        <w:rPr>
          <w:rFonts w:cstheme="minorHAnsi"/>
        </w:rPr>
        <w:t xml:space="preserve">; </w:t>
      </w:r>
      <w:r w:rsidR="00DB77E3">
        <w:rPr>
          <w:rFonts w:cstheme="minorHAnsi"/>
        </w:rPr>
        <w:t>u</w:t>
      </w:r>
      <w:r w:rsidRPr="004B5819">
        <w:rPr>
          <w:rFonts w:cstheme="minorHAnsi"/>
        </w:rPr>
        <w:t>ne récompense au</w:t>
      </w:r>
      <w:r w:rsidR="002728C8">
        <w:rPr>
          <w:rFonts w:cstheme="minorHAnsi"/>
        </w:rPr>
        <w:t xml:space="preserve">x </w:t>
      </w:r>
      <w:r w:rsidR="00227F77">
        <w:rPr>
          <w:rFonts w:cstheme="minorHAnsi"/>
        </w:rPr>
        <w:t>G</w:t>
      </w:r>
      <w:r w:rsidRPr="004B5819">
        <w:rPr>
          <w:rFonts w:cstheme="minorHAnsi"/>
        </w:rPr>
        <w:t>ala</w:t>
      </w:r>
      <w:r w:rsidR="002728C8">
        <w:rPr>
          <w:rFonts w:cstheme="minorHAnsi"/>
        </w:rPr>
        <w:t>s</w:t>
      </w:r>
      <w:r w:rsidRPr="004B5819">
        <w:rPr>
          <w:rFonts w:cstheme="minorHAnsi"/>
        </w:rPr>
        <w:t xml:space="preserve"> des David ou </w:t>
      </w:r>
      <w:r w:rsidR="00227F77">
        <w:rPr>
          <w:rFonts w:cstheme="minorHAnsi"/>
        </w:rPr>
        <w:t>d’</w:t>
      </w:r>
      <w:r w:rsidRPr="004B5819">
        <w:rPr>
          <w:rFonts w:cstheme="minorHAnsi"/>
        </w:rPr>
        <w:t>une bourse de</w:t>
      </w:r>
      <w:r w:rsidR="00E85877" w:rsidRPr="004B5819">
        <w:rPr>
          <w:rFonts w:cstheme="minorHAnsi"/>
        </w:rPr>
        <w:t xml:space="preserve"> Force</w:t>
      </w:r>
      <w:r w:rsidR="00227F77">
        <w:rPr>
          <w:rFonts w:cstheme="minorHAnsi"/>
        </w:rPr>
        <w:t>s</w:t>
      </w:r>
      <w:r w:rsidR="00E85877" w:rsidRPr="004B5819">
        <w:rPr>
          <w:rFonts w:cstheme="minorHAnsi"/>
        </w:rPr>
        <w:t xml:space="preserve"> </w:t>
      </w:r>
      <w:r w:rsidR="00227F77" w:rsidRPr="004B5819">
        <w:rPr>
          <w:rFonts w:cstheme="minorHAnsi"/>
        </w:rPr>
        <w:t xml:space="preserve">AVENIR </w:t>
      </w:r>
      <w:r w:rsidR="00E85877" w:rsidRPr="004B5819">
        <w:rPr>
          <w:rFonts w:cstheme="minorHAnsi"/>
        </w:rPr>
        <w:t>ou de la Fondation Victori</w:t>
      </w:r>
      <w:r w:rsidR="00227F77">
        <w:rPr>
          <w:rFonts w:cstheme="minorHAnsi"/>
        </w:rPr>
        <w:t>n</w:t>
      </w:r>
      <w:r w:rsidR="00E85877" w:rsidRPr="004B5819">
        <w:rPr>
          <w:rFonts w:cstheme="minorHAnsi"/>
        </w:rPr>
        <w:t xml:space="preserve"> Germain.</w:t>
      </w:r>
    </w:p>
    <w:p w14:paraId="721C9D9A" w14:textId="6384CBAB" w:rsidR="00091DFE" w:rsidRPr="00E260CF" w:rsidRDefault="00091DFE" w:rsidP="00147969">
      <w:pPr>
        <w:pStyle w:val="Paragraphedeliste"/>
        <w:numPr>
          <w:ilvl w:val="0"/>
          <w:numId w:val="4"/>
        </w:numPr>
        <w:rPr>
          <w:rFonts w:cstheme="minorHAnsi"/>
        </w:rPr>
      </w:pPr>
      <w:r w:rsidRPr="00E260CF">
        <w:rPr>
          <w:rFonts w:cstheme="minorHAnsi"/>
        </w:rPr>
        <w:t>Un dossier de candidature qui a été récompensé par l’APECL ne peut pas recevoir une deuxième bourse pour le même projet.</w:t>
      </w:r>
    </w:p>
    <w:p w14:paraId="5FC7C7C9" w14:textId="0D26FF5D" w:rsidR="00B6454F" w:rsidRDefault="00091DFE" w:rsidP="00147969">
      <w:pPr>
        <w:pStyle w:val="Paragraphedeliste"/>
        <w:numPr>
          <w:ilvl w:val="0"/>
          <w:numId w:val="4"/>
        </w:numPr>
        <w:rPr>
          <w:rFonts w:cstheme="minorHAnsi"/>
        </w:rPr>
      </w:pPr>
      <w:r w:rsidRPr="00E260CF">
        <w:rPr>
          <w:rFonts w:cstheme="minorHAnsi"/>
        </w:rPr>
        <w:t xml:space="preserve">Un </w:t>
      </w:r>
      <w:r w:rsidR="00DB77E3">
        <w:rPr>
          <w:rFonts w:cstheme="minorHAnsi"/>
        </w:rPr>
        <w:t>d</w:t>
      </w:r>
      <w:r w:rsidRPr="00E260CF">
        <w:rPr>
          <w:rFonts w:cstheme="minorHAnsi"/>
        </w:rPr>
        <w:t>ossier de candidature qui n’a pas été récompensé peut être redéposé l’année suivante.</w:t>
      </w:r>
    </w:p>
    <w:p w14:paraId="0763FA87" w14:textId="77777777" w:rsidR="00BB1D17" w:rsidRDefault="00BB1D17" w:rsidP="00BB1D17">
      <w:pPr>
        <w:pStyle w:val="Paragraphedeliste"/>
        <w:rPr>
          <w:rFonts w:cstheme="minorHAnsi"/>
        </w:rPr>
      </w:pPr>
    </w:p>
    <w:p w14:paraId="561FDFA5" w14:textId="77777777" w:rsidR="00C319AC" w:rsidRPr="007767D5" w:rsidRDefault="00C319AC" w:rsidP="00BB1D17">
      <w:pPr>
        <w:pStyle w:val="Paragraphedeliste"/>
        <w:rPr>
          <w:rFonts w:cstheme="minorHAnsi"/>
          <w:sz w:val="16"/>
          <w:szCs w:val="20"/>
        </w:rPr>
      </w:pPr>
    </w:p>
    <w:p w14:paraId="25B7788B" w14:textId="3299224C" w:rsidR="00DF1819" w:rsidRPr="004B5819" w:rsidRDefault="00DF1819" w:rsidP="00DF1819">
      <w:pPr>
        <w:pStyle w:val="Titre2"/>
      </w:pPr>
      <w:r w:rsidRPr="00E85877">
        <w:rPr>
          <w:caps w:val="0"/>
        </w:rPr>
        <w:t xml:space="preserve">CRITÈRES </w:t>
      </w:r>
      <w:r>
        <w:rPr>
          <w:caps w:val="0"/>
        </w:rPr>
        <w:t>D’ÉVALUATION</w:t>
      </w:r>
    </w:p>
    <w:p w14:paraId="4870D08C" w14:textId="6EFEEF32" w:rsidR="00E260CF" w:rsidRPr="0073135D" w:rsidRDefault="00DF1819" w:rsidP="00DF1819">
      <w:pPr>
        <w:pStyle w:val="Paragraphedeliste"/>
        <w:numPr>
          <w:ilvl w:val="0"/>
          <w:numId w:val="4"/>
        </w:numPr>
        <w:rPr>
          <w:rFonts w:cstheme="minorHAnsi"/>
        </w:rPr>
      </w:pPr>
      <w:r w:rsidRPr="0073135D">
        <w:rPr>
          <w:rFonts w:cstheme="minorHAnsi"/>
        </w:rPr>
        <w:t xml:space="preserve">Respect des valeurs du </w:t>
      </w:r>
      <w:r w:rsidR="00F90D25">
        <w:rPr>
          <w:rFonts w:cstheme="minorHAnsi"/>
        </w:rPr>
        <w:t>C</w:t>
      </w:r>
      <w:r w:rsidRPr="0073135D">
        <w:rPr>
          <w:rFonts w:cstheme="minorHAnsi"/>
        </w:rPr>
        <w:t>ollège</w:t>
      </w:r>
    </w:p>
    <w:p w14:paraId="1BC8EC93" w14:textId="481BFBC9" w:rsidR="001C31AC" w:rsidRPr="001C31AC" w:rsidRDefault="00DF1819" w:rsidP="0064310B">
      <w:pPr>
        <w:pStyle w:val="Paragraphedeliste"/>
        <w:numPr>
          <w:ilvl w:val="0"/>
          <w:numId w:val="4"/>
        </w:numPr>
        <w:rPr>
          <w:rFonts w:cstheme="minorHAnsi"/>
        </w:rPr>
      </w:pPr>
      <w:r w:rsidRPr="001C31AC">
        <w:rPr>
          <w:rFonts w:cstheme="minorHAnsi"/>
        </w:rPr>
        <w:t>Les apprentissages</w:t>
      </w:r>
      <w:r w:rsidR="001C31AC" w:rsidRPr="001C31AC">
        <w:rPr>
          <w:rFonts w:cstheme="minorHAnsi"/>
        </w:rPr>
        <w:t>, les défis et épreuves</w:t>
      </w:r>
      <w:r w:rsidR="001C31AC">
        <w:rPr>
          <w:rFonts w:cstheme="minorHAnsi"/>
        </w:rPr>
        <w:t xml:space="preserve"> s</w:t>
      </w:r>
      <w:r w:rsidR="001C31AC" w:rsidRPr="001C31AC">
        <w:rPr>
          <w:rFonts w:cstheme="minorHAnsi"/>
        </w:rPr>
        <w:t>urmonté</w:t>
      </w:r>
      <w:r w:rsidR="001C31AC">
        <w:rPr>
          <w:rFonts w:cstheme="minorHAnsi"/>
        </w:rPr>
        <w:t>s</w:t>
      </w:r>
      <w:r w:rsidR="001C31AC" w:rsidRPr="001C31AC">
        <w:rPr>
          <w:rFonts w:cstheme="minorHAnsi"/>
        </w:rPr>
        <w:t xml:space="preserve"> </w:t>
      </w:r>
    </w:p>
    <w:p w14:paraId="4807F23E" w14:textId="55674294" w:rsidR="00A10898" w:rsidRPr="00A10898" w:rsidRDefault="001C31AC" w:rsidP="00A10898">
      <w:pPr>
        <w:pStyle w:val="Paragraphedeliste"/>
        <w:numPr>
          <w:ilvl w:val="0"/>
          <w:numId w:val="4"/>
        </w:numPr>
        <w:rPr>
          <w:rFonts w:cstheme="minorHAnsi"/>
        </w:rPr>
      </w:pPr>
      <w:r>
        <w:rPr>
          <w:rFonts w:cstheme="minorHAnsi"/>
        </w:rPr>
        <w:t>L</w:t>
      </w:r>
      <w:r w:rsidRPr="0073135D">
        <w:rPr>
          <w:rFonts w:cstheme="minorHAnsi"/>
        </w:rPr>
        <w:t>e dépassement de soi</w:t>
      </w:r>
    </w:p>
    <w:p w14:paraId="14B90B98" w14:textId="41E8D1E4" w:rsidR="00DF1819" w:rsidRPr="001C31AC" w:rsidRDefault="00DF1819" w:rsidP="0064310B">
      <w:pPr>
        <w:pStyle w:val="Paragraphedeliste"/>
        <w:numPr>
          <w:ilvl w:val="0"/>
          <w:numId w:val="4"/>
        </w:numPr>
        <w:rPr>
          <w:rFonts w:cstheme="minorHAnsi"/>
        </w:rPr>
      </w:pPr>
      <w:r w:rsidRPr="001C31AC">
        <w:rPr>
          <w:rFonts w:cstheme="minorHAnsi"/>
        </w:rPr>
        <w:t>L’impact sur soi-même</w:t>
      </w:r>
      <w:r w:rsidR="00692605" w:rsidRPr="001C31AC">
        <w:rPr>
          <w:rFonts w:cstheme="minorHAnsi"/>
        </w:rPr>
        <w:t xml:space="preserve"> et/ou </w:t>
      </w:r>
      <w:r w:rsidRPr="001C31AC">
        <w:rPr>
          <w:rFonts w:cstheme="minorHAnsi"/>
        </w:rPr>
        <w:t>sur l’entourage</w:t>
      </w:r>
    </w:p>
    <w:p w14:paraId="391926D0" w14:textId="77777777" w:rsidR="004A54EB" w:rsidRDefault="004A54EB" w:rsidP="00BB1D17">
      <w:pPr>
        <w:rPr>
          <w:rFonts w:cstheme="minorHAnsi"/>
        </w:rPr>
        <w:sectPr w:rsidR="004A54EB" w:rsidSect="00C319AC">
          <w:headerReference w:type="even" r:id="rId9"/>
          <w:headerReference w:type="default" r:id="rId10"/>
          <w:footerReference w:type="even" r:id="rId11"/>
          <w:footerReference w:type="default" r:id="rId12"/>
          <w:headerReference w:type="first" r:id="rId13"/>
          <w:footerReference w:type="first" r:id="rId14"/>
          <w:pgSz w:w="12240" w:h="15840"/>
          <w:pgMar w:top="1418" w:right="1183" w:bottom="851" w:left="1418" w:header="426" w:footer="1206" w:gutter="0"/>
          <w:cols w:space="708"/>
          <w:docGrid w:linePitch="360"/>
        </w:sectPr>
      </w:pPr>
    </w:p>
    <w:p w14:paraId="19DE7C80" w14:textId="47DD477E" w:rsidR="00E260CF" w:rsidRDefault="00DC39ED" w:rsidP="00B64E00">
      <w:pPr>
        <w:pStyle w:val="Titre1"/>
        <w:jc w:val="center"/>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ED">
        <w:rPr>
          <w:b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FORMULAIRE</w:t>
      </w:r>
      <w:r>
        <w:rPr>
          <w:b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DC39ED">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LIMITE</w:t>
      </w:r>
      <w:r>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DÉP</w:t>
      </w:r>
      <w:r w:rsidR="00356CF4">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Ô</w:t>
      </w:r>
      <w:r>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DC39ED">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10898">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Vendredi </w:t>
      </w:r>
      <w:r w:rsidR="00C8325D">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mai 2025</w:t>
      </w:r>
      <w:r w:rsidR="00A10898">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16h</w:t>
      </w:r>
      <w:r w:rsidR="009D060A">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A58E90" w14:textId="77777777" w:rsidR="00C319AC" w:rsidRPr="00C319AC" w:rsidRDefault="00C319AC" w:rsidP="00C319AC">
      <w:pPr>
        <w:rPr>
          <w:sz w:val="10"/>
          <w:szCs w:val="14"/>
        </w:rPr>
      </w:pPr>
    </w:p>
    <w:tbl>
      <w:tblPr>
        <w:tblStyle w:val="Grilledutableau"/>
        <w:tblW w:w="9757" w:type="dxa"/>
        <w:tblLook w:val="04A0" w:firstRow="1" w:lastRow="0" w:firstColumn="1" w:lastColumn="0" w:noHBand="0" w:noVBand="1"/>
      </w:tblPr>
      <w:tblGrid>
        <w:gridCol w:w="3252"/>
        <w:gridCol w:w="3831"/>
        <w:gridCol w:w="2674"/>
      </w:tblGrid>
      <w:tr w:rsidR="00750F81" w14:paraId="5D4F3274" w14:textId="77777777" w:rsidTr="00750F81">
        <w:trPr>
          <w:trHeight w:val="75"/>
        </w:trPr>
        <w:tc>
          <w:tcPr>
            <w:tcW w:w="9757" w:type="dxa"/>
            <w:gridSpan w:val="3"/>
            <w:shd w:val="clear" w:color="auto" w:fill="323E4F" w:themeFill="text2" w:themeFillShade="BF"/>
            <w:vAlign w:val="center"/>
          </w:tcPr>
          <w:p w14:paraId="3F37DE12" w14:textId="77777777" w:rsidR="00750F81" w:rsidRPr="00750F81" w:rsidRDefault="00750F81" w:rsidP="00B64E00">
            <w:pPr>
              <w:jc w:val="center"/>
              <w:rPr>
                <w:rFonts w:asciiTheme="minorHAnsi" w:hAnsiTheme="minorHAnsi" w:cstheme="minorHAnsi"/>
                <w:sz w:val="8"/>
                <w:szCs w:val="8"/>
              </w:rPr>
            </w:pPr>
          </w:p>
        </w:tc>
      </w:tr>
      <w:tr w:rsidR="00750F81" w14:paraId="0D45EA10" w14:textId="77777777" w:rsidTr="00A10898">
        <w:trPr>
          <w:trHeight w:val="317"/>
        </w:trPr>
        <w:tc>
          <w:tcPr>
            <w:tcW w:w="3252" w:type="dxa"/>
            <w:shd w:val="clear" w:color="auto" w:fill="8496B0" w:themeFill="text2" w:themeFillTint="99"/>
            <w:vAlign w:val="center"/>
          </w:tcPr>
          <w:p w14:paraId="6908BA86" w14:textId="20DEBEB4" w:rsidR="00750F81" w:rsidRPr="00C72D17" w:rsidRDefault="00227F77" w:rsidP="00B65B45">
            <w:pPr>
              <w:pStyle w:val="Titre3"/>
              <w:jc w:val="right"/>
            </w:pPr>
            <w:r>
              <w:rPr>
                <w:caps w:val="0"/>
              </w:rPr>
              <w:t>TITRE</w:t>
            </w:r>
          </w:p>
        </w:tc>
        <w:tc>
          <w:tcPr>
            <w:tcW w:w="6505" w:type="dxa"/>
            <w:gridSpan w:val="2"/>
            <w:vAlign w:val="center"/>
          </w:tcPr>
          <w:p w14:paraId="0EE89FC4" w14:textId="77777777" w:rsidR="00750F81" w:rsidRPr="00A10898" w:rsidRDefault="00750F81" w:rsidP="00B64E00">
            <w:pPr>
              <w:jc w:val="center"/>
              <w:rPr>
                <w:rFonts w:cstheme="minorHAnsi"/>
                <w:sz w:val="22"/>
                <w:szCs w:val="24"/>
              </w:rPr>
            </w:pPr>
          </w:p>
        </w:tc>
      </w:tr>
      <w:tr w:rsidR="00750F81" w14:paraId="1D544FB3" w14:textId="77777777" w:rsidTr="00B64E00">
        <w:trPr>
          <w:trHeight w:val="302"/>
        </w:trPr>
        <w:tc>
          <w:tcPr>
            <w:tcW w:w="3252" w:type="dxa"/>
            <w:shd w:val="clear" w:color="auto" w:fill="8496B0" w:themeFill="text2" w:themeFillTint="99"/>
            <w:vAlign w:val="center"/>
          </w:tcPr>
          <w:p w14:paraId="424F64C8" w14:textId="77777777" w:rsidR="00750F81" w:rsidRPr="00610042" w:rsidRDefault="00750F81" w:rsidP="00B65B45">
            <w:pPr>
              <w:pStyle w:val="Titre3"/>
              <w:jc w:val="right"/>
            </w:pPr>
            <w:r w:rsidRPr="00610042">
              <w:t>ANNÉE DE RÉALISATION</w:t>
            </w:r>
          </w:p>
        </w:tc>
        <w:tc>
          <w:tcPr>
            <w:tcW w:w="6505" w:type="dxa"/>
            <w:gridSpan w:val="2"/>
            <w:vAlign w:val="center"/>
          </w:tcPr>
          <w:p w14:paraId="7ADA21EC" w14:textId="77777777" w:rsidR="00750F81" w:rsidRPr="00A10898" w:rsidRDefault="00750F81" w:rsidP="00B64E00">
            <w:pPr>
              <w:jc w:val="center"/>
              <w:rPr>
                <w:rFonts w:asciiTheme="minorHAnsi" w:hAnsiTheme="minorHAnsi" w:cstheme="minorHAnsi"/>
                <w:sz w:val="20"/>
              </w:rPr>
            </w:pPr>
          </w:p>
        </w:tc>
      </w:tr>
      <w:tr w:rsidR="00750F81" w14:paraId="51120899" w14:textId="77777777" w:rsidTr="00B65B45">
        <w:trPr>
          <w:trHeight w:val="195"/>
        </w:trPr>
        <w:tc>
          <w:tcPr>
            <w:tcW w:w="3252" w:type="dxa"/>
            <w:tcBorders>
              <w:right w:val="single" w:sz="4" w:space="0" w:color="auto"/>
            </w:tcBorders>
            <w:shd w:val="clear" w:color="auto" w:fill="D5DCE4" w:themeFill="text2" w:themeFillTint="33"/>
            <w:vAlign w:val="center"/>
          </w:tcPr>
          <w:p w14:paraId="46824E55" w14:textId="66979B7C" w:rsidR="00750F81" w:rsidRPr="00891F75" w:rsidRDefault="003055E0" w:rsidP="00CC3BF4">
            <w:pPr>
              <w:pStyle w:val="Titre4"/>
            </w:pPr>
            <w:r>
              <w:t xml:space="preserve">PRÉNOM &amp; </w:t>
            </w:r>
            <w:r w:rsidR="00750F81" w:rsidRPr="00891F75">
              <w:t>NOM DE L</w:t>
            </w:r>
            <w:r w:rsidR="00356CF4">
              <w:t>’</w:t>
            </w:r>
            <w:r w:rsidR="00750F81" w:rsidRPr="00891F75">
              <w:t>ÉLÈVE</w:t>
            </w:r>
          </w:p>
          <w:p w14:paraId="1003F796" w14:textId="77777777" w:rsidR="00750F81" w:rsidRPr="00891F75" w:rsidRDefault="00750F81" w:rsidP="00CC3BF4">
            <w:pPr>
              <w:pStyle w:val="Titre4"/>
            </w:pPr>
            <w:r w:rsidRPr="00891F75">
              <w:t>RESPONSABLE DU PROJET</w:t>
            </w:r>
          </w:p>
        </w:tc>
        <w:tc>
          <w:tcPr>
            <w:tcW w:w="3831" w:type="dxa"/>
            <w:tcBorders>
              <w:left w:val="single" w:sz="4" w:space="0" w:color="auto"/>
              <w:right w:val="single" w:sz="4" w:space="0" w:color="2F5496" w:themeColor="accent1" w:themeShade="BF"/>
            </w:tcBorders>
            <w:shd w:val="clear" w:color="auto" w:fill="D5DCE4" w:themeFill="text2" w:themeFillTint="33"/>
            <w:vAlign w:val="center"/>
          </w:tcPr>
          <w:p w14:paraId="033DEDC4" w14:textId="66B5A378" w:rsidR="00750F81" w:rsidRPr="00891F75" w:rsidRDefault="00750F81" w:rsidP="00CC3BF4">
            <w:pPr>
              <w:pStyle w:val="Titre4"/>
            </w:pPr>
            <w:r w:rsidRPr="00891F75">
              <w:t>COURRIEL DU RESPONSABLE</w:t>
            </w:r>
            <w:r w:rsidR="00B65B45">
              <w:t xml:space="preserve"> ET FOYER</w:t>
            </w:r>
          </w:p>
        </w:tc>
        <w:tc>
          <w:tcPr>
            <w:tcW w:w="2674" w:type="dxa"/>
            <w:shd w:val="clear" w:color="auto" w:fill="D5DCE4" w:themeFill="text2" w:themeFillTint="33"/>
            <w:vAlign w:val="center"/>
          </w:tcPr>
          <w:p w14:paraId="79D73B7C" w14:textId="77777777" w:rsidR="00750F81" w:rsidRPr="00891F75" w:rsidRDefault="00750F81" w:rsidP="00CC3BF4">
            <w:pPr>
              <w:pStyle w:val="Titre4"/>
            </w:pPr>
            <w:r w:rsidRPr="00891F75">
              <w:t>CE PROJET A-T-IL DÉJÀ REÇU UNE BOURSE ?</w:t>
            </w:r>
          </w:p>
        </w:tc>
      </w:tr>
      <w:tr w:rsidR="00750F81" w14:paraId="2CB4809A" w14:textId="77777777" w:rsidTr="00B65B45">
        <w:trPr>
          <w:trHeight w:val="283"/>
        </w:trPr>
        <w:tc>
          <w:tcPr>
            <w:tcW w:w="3252" w:type="dxa"/>
            <w:tcBorders>
              <w:right w:val="single" w:sz="4" w:space="0" w:color="auto"/>
            </w:tcBorders>
            <w:shd w:val="clear" w:color="auto" w:fill="auto"/>
            <w:vAlign w:val="center"/>
          </w:tcPr>
          <w:p w14:paraId="3BE0AC6D" w14:textId="77777777" w:rsidR="00750F81" w:rsidRPr="00891F75" w:rsidRDefault="00750F81" w:rsidP="00CC3BF4">
            <w:pPr>
              <w:pStyle w:val="Titre4"/>
            </w:pPr>
          </w:p>
        </w:tc>
        <w:tc>
          <w:tcPr>
            <w:tcW w:w="3831" w:type="dxa"/>
            <w:tcBorders>
              <w:left w:val="single" w:sz="4" w:space="0" w:color="auto"/>
              <w:right w:val="single" w:sz="4" w:space="0" w:color="2F5496" w:themeColor="accent1" w:themeShade="BF"/>
            </w:tcBorders>
            <w:vAlign w:val="center"/>
          </w:tcPr>
          <w:p w14:paraId="35439915" w14:textId="77777777" w:rsidR="00750F81" w:rsidRPr="00891F75" w:rsidRDefault="00750F81" w:rsidP="00CC3BF4">
            <w:pPr>
              <w:pStyle w:val="Titre4"/>
            </w:pPr>
          </w:p>
        </w:tc>
        <w:tc>
          <w:tcPr>
            <w:tcW w:w="2674" w:type="dxa"/>
            <w:vAlign w:val="center"/>
          </w:tcPr>
          <w:p w14:paraId="7D54790A" w14:textId="77777777" w:rsidR="00750F81" w:rsidRPr="00891F75" w:rsidRDefault="00750F81" w:rsidP="00CC3BF4">
            <w:pPr>
              <w:pStyle w:val="Titre4"/>
            </w:pPr>
          </w:p>
        </w:tc>
      </w:tr>
      <w:tr w:rsidR="00750F81" w14:paraId="610DE057" w14:textId="77777777" w:rsidTr="00B65B45">
        <w:trPr>
          <w:trHeight w:val="393"/>
        </w:trPr>
        <w:tc>
          <w:tcPr>
            <w:tcW w:w="3252" w:type="dxa"/>
            <w:tcBorders>
              <w:right w:val="single" w:sz="4" w:space="0" w:color="auto"/>
            </w:tcBorders>
            <w:shd w:val="clear" w:color="auto" w:fill="D5DCE4" w:themeFill="text2" w:themeFillTint="33"/>
            <w:vAlign w:val="center"/>
          </w:tcPr>
          <w:p w14:paraId="23B6531D" w14:textId="77777777" w:rsidR="00750F81" w:rsidRPr="00891F75" w:rsidRDefault="00750F81" w:rsidP="00CC3BF4">
            <w:pPr>
              <w:pStyle w:val="Titre4"/>
            </w:pPr>
            <w:r w:rsidRPr="00891F75">
              <w:t>PRÉNOMS DES PARTICIPANTS</w:t>
            </w:r>
          </w:p>
        </w:tc>
        <w:tc>
          <w:tcPr>
            <w:tcW w:w="3831" w:type="dxa"/>
            <w:tcBorders>
              <w:left w:val="single" w:sz="4" w:space="0" w:color="auto"/>
              <w:right w:val="single" w:sz="4" w:space="0" w:color="2F5496" w:themeColor="accent1" w:themeShade="BF"/>
            </w:tcBorders>
            <w:shd w:val="clear" w:color="auto" w:fill="D5DCE4" w:themeFill="text2" w:themeFillTint="33"/>
            <w:vAlign w:val="center"/>
          </w:tcPr>
          <w:p w14:paraId="249F37BC" w14:textId="77777777" w:rsidR="00750F81" w:rsidRPr="00891F75" w:rsidRDefault="00750F81" w:rsidP="00CC3BF4">
            <w:pPr>
              <w:pStyle w:val="Titre4"/>
            </w:pPr>
            <w:r w:rsidRPr="00891F75">
              <w:t>NOMS DES PARTICIPANTS</w:t>
            </w:r>
          </w:p>
        </w:tc>
        <w:tc>
          <w:tcPr>
            <w:tcW w:w="2674" w:type="dxa"/>
            <w:shd w:val="clear" w:color="auto" w:fill="D5DCE4" w:themeFill="text2" w:themeFillTint="33"/>
            <w:vAlign w:val="center"/>
          </w:tcPr>
          <w:p w14:paraId="0B29E39E" w14:textId="43037550" w:rsidR="00750F81" w:rsidRPr="00891F75" w:rsidRDefault="00173DD2" w:rsidP="00CC3BF4">
            <w:pPr>
              <w:pStyle w:val="Titre4"/>
            </w:pPr>
            <w:r>
              <w:t>FOYER</w:t>
            </w:r>
          </w:p>
        </w:tc>
      </w:tr>
      <w:tr w:rsidR="00750F81" w14:paraId="47817D03" w14:textId="77777777" w:rsidTr="00A10898">
        <w:trPr>
          <w:trHeight w:val="227"/>
        </w:trPr>
        <w:tc>
          <w:tcPr>
            <w:tcW w:w="3252" w:type="dxa"/>
            <w:tcBorders>
              <w:right w:val="single" w:sz="4" w:space="0" w:color="auto"/>
            </w:tcBorders>
            <w:shd w:val="clear" w:color="auto" w:fill="auto"/>
            <w:vAlign w:val="center"/>
          </w:tcPr>
          <w:p w14:paraId="6C644F6E" w14:textId="77777777" w:rsidR="00750F81" w:rsidRPr="00891F75" w:rsidRDefault="00750F81" w:rsidP="00B64E00">
            <w:pPr>
              <w:jc w:val="center"/>
              <w:rPr>
                <w:rFonts w:asciiTheme="minorHAnsi" w:hAnsiTheme="minorHAnsi" w:cstheme="minorHAnsi"/>
              </w:rPr>
            </w:pPr>
          </w:p>
        </w:tc>
        <w:tc>
          <w:tcPr>
            <w:tcW w:w="3831" w:type="dxa"/>
            <w:tcBorders>
              <w:left w:val="single" w:sz="4" w:space="0" w:color="auto"/>
              <w:right w:val="single" w:sz="4" w:space="0" w:color="2F5496" w:themeColor="accent1" w:themeShade="BF"/>
            </w:tcBorders>
            <w:vAlign w:val="center"/>
          </w:tcPr>
          <w:p w14:paraId="5F482964" w14:textId="77777777" w:rsidR="00750F81" w:rsidRDefault="00750F81" w:rsidP="00B64E00">
            <w:pPr>
              <w:jc w:val="center"/>
            </w:pPr>
          </w:p>
        </w:tc>
        <w:tc>
          <w:tcPr>
            <w:tcW w:w="2674" w:type="dxa"/>
            <w:vAlign w:val="center"/>
          </w:tcPr>
          <w:p w14:paraId="6E68DA09" w14:textId="77777777" w:rsidR="00750F81" w:rsidRDefault="00750F81" w:rsidP="00B64E00">
            <w:pPr>
              <w:jc w:val="center"/>
            </w:pPr>
          </w:p>
        </w:tc>
      </w:tr>
      <w:tr w:rsidR="00750F81" w14:paraId="2B2B1DAD" w14:textId="77777777" w:rsidTr="00A10898">
        <w:trPr>
          <w:trHeight w:val="227"/>
        </w:trPr>
        <w:tc>
          <w:tcPr>
            <w:tcW w:w="3252" w:type="dxa"/>
            <w:tcBorders>
              <w:right w:val="single" w:sz="4" w:space="0" w:color="auto"/>
            </w:tcBorders>
            <w:shd w:val="clear" w:color="auto" w:fill="auto"/>
            <w:vAlign w:val="center"/>
          </w:tcPr>
          <w:p w14:paraId="4DA5ABBD" w14:textId="77777777" w:rsidR="00750F81" w:rsidRPr="00891F75" w:rsidRDefault="00750F81" w:rsidP="00B64E00">
            <w:pPr>
              <w:jc w:val="center"/>
              <w:rPr>
                <w:rFonts w:asciiTheme="minorHAnsi" w:hAnsiTheme="minorHAnsi" w:cstheme="minorHAnsi"/>
              </w:rPr>
            </w:pPr>
          </w:p>
        </w:tc>
        <w:tc>
          <w:tcPr>
            <w:tcW w:w="3831" w:type="dxa"/>
            <w:tcBorders>
              <w:left w:val="single" w:sz="4" w:space="0" w:color="auto"/>
              <w:right w:val="single" w:sz="4" w:space="0" w:color="2F5496" w:themeColor="accent1" w:themeShade="BF"/>
            </w:tcBorders>
            <w:vAlign w:val="center"/>
          </w:tcPr>
          <w:p w14:paraId="67BA4EB8" w14:textId="77777777" w:rsidR="00750F81" w:rsidRDefault="00750F81" w:rsidP="00B64E00">
            <w:pPr>
              <w:jc w:val="center"/>
            </w:pPr>
          </w:p>
        </w:tc>
        <w:tc>
          <w:tcPr>
            <w:tcW w:w="2674" w:type="dxa"/>
            <w:vAlign w:val="center"/>
          </w:tcPr>
          <w:p w14:paraId="716AD99C" w14:textId="77777777" w:rsidR="00750F81" w:rsidRDefault="00750F81" w:rsidP="00B64E00">
            <w:pPr>
              <w:jc w:val="center"/>
            </w:pPr>
          </w:p>
        </w:tc>
      </w:tr>
      <w:tr w:rsidR="00750F81" w14:paraId="1058AE64" w14:textId="77777777" w:rsidTr="00A10898">
        <w:trPr>
          <w:trHeight w:val="227"/>
        </w:trPr>
        <w:tc>
          <w:tcPr>
            <w:tcW w:w="3252" w:type="dxa"/>
            <w:tcBorders>
              <w:right w:val="single" w:sz="4" w:space="0" w:color="auto"/>
            </w:tcBorders>
            <w:shd w:val="clear" w:color="auto" w:fill="auto"/>
            <w:vAlign w:val="center"/>
          </w:tcPr>
          <w:p w14:paraId="301E2DD2" w14:textId="77777777" w:rsidR="00750F81" w:rsidRPr="00891F75" w:rsidRDefault="00750F81" w:rsidP="00B64E00">
            <w:pPr>
              <w:jc w:val="center"/>
              <w:rPr>
                <w:rFonts w:asciiTheme="minorHAnsi" w:hAnsiTheme="minorHAnsi" w:cstheme="minorHAnsi"/>
              </w:rPr>
            </w:pPr>
          </w:p>
        </w:tc>
        <w:tc>
          <w:tcPr>
            <w:tcW w:w="3831" w:type="dxa"/>
            <w:tcBorders>
              <w:left w:val="single" w:sz="4" w:space="0" w:color="auto"/>
              <w:right w:val="single" w:sz="4" w:space="0" w:color="2F5496" w:themeColor="accent1" w:themeShade="BF"/>
            </w:tcBorders>
            <w:vAlign w:val="center"/>
          </w:tcPr>
          <w:p w14:paraId="10D09F11" w14:textId="77777777" w:rsidR="00750F81" w:rsidRDefault="00750F81" w:rsidP="00B64E00">
            <w:pPr>
              <w:jc w:val="center"/>
            </w:pPr>
          </w:p>
        </w:tc>
        <w:tc>
          <w:tcPr>
            <w:tcW w:w="2674" w:type="dxa"/>
            <w:vAlign w:val="center"/>
          </w:tcPr>
          <w:p w14:paraId="2E73177C" w14:textId="77777777" w:rsidR="00750F81" w:rsidRDefault="00750F81" w:rsidP="00B64E00">
            <w:pPr>
              <w:jc w:val="center"/>
            </w:pPr>
          </w:p>
        </w:tc>
      </w:tr>
      <w:tr w:rsidR="00750F81" w14:paraId="2756B59A" w14:textId="77777777" w:rsidTr="00A10898">
        <w:trPr>
          <w:trHeight w:val="227"/>
        </w:trPr>
        <w:tc>
          <w:tcPr>
            <w:tcW w:w="3252" w:type="dxa"/>
            <w:tcBorders>
              <w:right w:val="single" w:sz="4" w:space="0" w:color="auto"/>
            </w:tcBorders>
            <w:shd w:val="clear" w:color="auto" w:fill="auto"/>
            <w:vAlign w:val="center"/>
          </w:tcPr>
          <w:p w14:paraId="3526EA9A" w14:textId="77777777" w:rsidR="00750F81" w:rsidRPr="00891F75" w:rsidRDefault="00750F81" w:rsidP="00B64E00">
            <w:pPr>
              <w:jc w:val="center"/>
              <w:rPr>
                <w:rFonts w:asciiTheme="minorHAnsi" w:hAnsiTheme="minorHAnsi" w:cstheme="minorHAnsi"/>
              </w:rPr>
            </w:pPr>
          </w:p>
        </w:tc>
        <w:tc>
          <w:tcPr>
            <w:tcW w:w="3831" w:type="dxa"/>
            <w:tcBorders>
              <w:left w:val="single" w:sz="4" w:space="0" w:color="auto"/>
              <w:right w:val="single" w:sz="4" w:space="0" w:color="2F5496" w:themeColor="accent1" w:themeShade="BF"/>
            </w:tcBorders>
            <w:vAlign w:val="center"/>
          </w:tcPr>
          <w:p w14:paraId="3102D93B" w14:textId="3C801BFB" w:rsidR="00750F81" w:rsidRDefault="00750F81" w:rsidP="00B64E00">
            <w:pPr>
              <w:jc w:val="center"/>
            </w:pPr>
          </w:p>
        </w:tc>
        <w:tc>
          <w:tcPr>
            <w:tcW w:w="2674" w:type="dxa"/>
            <w:vAlign w:val="center"/>
          </w:tcPr>
          <w:p w14:paraId="55548A9E" w14:textId="77777777" w:rsidR="00750F81" w:rsidRDefault="00750F81" w:rsidP="00B64E00">
            <w:pPr>
              <w:jc w:val="center"/>
            </w:pPr>
          </w:p>
        </w:tc>
      </w:tr>
      <w:tr w:rsidR="00750F81" w:rsidRPr="00DF5BCE" w14:paraId="3CB6B6BA" w14:textId="77777777" w:rsidTr="00750F81">
        <w:trPr>
          <w:trHeight w:val="75"/>
        </w:trPr>
        <w:tc>
          <w:tcPr>
            <w:tcW w:w="9757" w:type="dxa"/>
            <w:gridSpan w:val="3"/>
            <w:shd w:val="clear" w:color="auto" w:fill="323E4F" w:themeFill="text2" w:themeFillShade="BF"/>
            <w:vAlign w:val="center"/>
          </w:tcPr>
          <w:p w14:paraId="4481A57E" w14:textId="73FE7748" w:rsidR="00750F81" w:rsidRPr="00750F81" w:rsidRDefault="00750F81" w:rsidP="00B64E00">
            <w:pPr>
              <w:pStyle w:val="Titre3"/>
              <w:rPr>
                <w:sz w:val="8"/>
                <w:szCs w:val="8"/>
              </w:rPr>
            </w:pPr>
          </w:p>
        </w:tc>
      </w:tr>
    </w:tbl>
    <w:p w14:paraId="2A223809" w14:textId="77777777" w:rsidR="00F90D25" w:rsidRPr="00B64E00" w:rsidRDefault="00F90D25" w:rsidP="00B64E00">
      <w:pPr>
        <w:rPr>
          <w:rFonts w:cstheme="minorHAnsi"/>
          <w:sz w:val="12"/>
          <w:szCs w:val="14"/>
        </w:rPr>
      </w:pPr>
    </w:p>
    <w:tbl>
      <w:tblPr>
        <w:tblStyle w:val="Grilledutableau"/>
        <w:tblW w:w="9757" w:type="dxa"/>
        <w:tblLook w:val="04A0" w:firstRow="1" w:lastRow="0" w:firstColumn="1" w:lastColumn="0" w:noHBand="0" w:noVBand="1"/>
      </w:tblPr>
      <w:tblGrid>
        <w:gridCol w:w="9757"/>
      </w:tblGrid>
      <w:tr w:rsidR="00750F81" w:rsidRPr="00DF5BCE" w14:paraId="4763B5AC" w14:textId="77777777" w:rsidTr="00FC5B3B">
        <w:tc>
          <w:tcPr>
            <w:tcW w:w="9757" w:type="dxa"/>
            <w:shd w:val="clear" w:color="auto" w:fill="8496B0" w:themeFill="text2" w:themeFillTint="99"/>
            <w:vAlign w:val="center"/>
          </w:tcPr>
          <w:p w14:paraId="0FA85223" w14:textId="77777777" w:rsidR="00750F81" w:rsidRPr="00B64371" w:rsidRDefault="00750F81" w:rsidP="00B64E00">
            <w:pPr>
              <w:pStyle w:val="Titre3"/>
            </w:pPr>
            <w:r w:rsidRPr="00B64371">
              <w:t>DESCRIPTION DU PROJET</w:t>
            </w:r>
          </w:p>
        </w:tc>
      </w:tr>
      <w:tr w:rsidR="00750F81" w14:paraId="7D4DA896" w14:textId="77777777" w:rsidTr="00750F81">
        <w:tc>
          <w:tcPr>
            <w:tcW w:w="9757" w:type="dxa"/>
            <w:shd w:val="clear" w:color="auto" w:fill="F2F2F2" w:themeFill="background1" w:themeFillShade="F2"/>
          </w:tcPr>
          <w:p w14:paraId="573D60B9" w14:textId="7B6811FD" w:rsidR="00750F81" w:rsidRDefault="00750F81" w:rsidP="00B64E00">
            <w:pPr>
              <w:rPr>
                <w:rFonts w:asciiTheme="minorHAnsi" w:hAnsiTheme="minorHAnsi" w:cstheme="minorHAnsi"/>
              </w:rPr>
            </w:pPr>
            <w:r>
              <w:rPr>
                <w:rFonts w:asciiTheme="minorHAnsi" w:hAnsiTheme="minorHAnsi" w:cstheme="minorHAnsi"/>
              </w:rPr>
              <w:t>VOICI DES Q</w:t>
            </w:r>
            <w:r w:rsidRPr="00891F75">
              <w:rPr>
                <w:rFonts w:asciiTheme="minorHAnsi" w:hAnsiTheme="minorHAnsi" w:cstheme="minorHAnsi"/>
              </w:rPr>
              <w:t xml:space="preserve">UESTIONS </w:t>
            </w:r>
            <w:r w:rsidR="00B64E00" w:rsidRPr="00891F75">
              <w:rPr>
                <w:rFonts w:asciiTheme="minorHAnsi" w:hAnsiTheme="minorHAnsi" w:cstheme="minorHAnsi"/>
              </w:rPr>
              <w:t>POUR</w:t>
            </w:r>
            <w:r w:rsidR="00B64E00">
              <w:rPr>
                <w:rFonts w:asciiTheme="minorHAnsi" w:hAnsiTheme="minorHAnsi" w:cstheme="minorHAnsi"/>
              </w:rPr>
              <w:t xml:space="preserve"> T’ORIENTER</w:t>
            </w:r>
            <w:r w:rsidR="00B64E00" w:rsidRPr="00891F75">
              <w:rPr>
                <w:rFonts w:asciiTheme="minorHAnsi" w:hAnsiTheme="minorHAnsi" w:cstheme="minorHAnsi"/>
              </w:rPr>
              <w:t xml:space="preserve"> : </w:t>
            </w:r>
            <w:r w:rsidR="00B64E00">
              <w:rPr>
                <w:rFonts w:asciiTheme="minorHAnsi" w:hAnsiTheme="minorHAnsi" w:cstheme="minorHAnsi"/>
              </w:rPr>
              <w:t xml:space="preserve"> </w:t>
            </w:r>
            <w:r w:rsidRPr="00AC2661">
              <w:rPr>
                <w:rFonts w:asciiTheme="minorHAnsi" w:hAnsiTheme="minorHAnsi" w:cstheme="minorHAnsi"/>
                <w:i/>
                <w:iCs/>
                <w:sz w:val="16"/>
                <w:szCs w:val="20"/>
              </w:rPr>
              <w:t xml:space="preserve">*Il n’est pas obligatoire de répondre </w:t>
            </w:r>
            <w:r w:rsidR="00356CF4" w:rsidRPr="00AC2661">
              <w:rPr>
                <w:rFonts w:asciiTheme="minorHAnsi" w:hAnsiTheme="minorHAnsi" w:cstheme="minorHAnsi"/>
                <w:i/>
                <w:iCs/>
                <w:sz w:val="16"/>
                <w:szCs w:val="20"/>
              </w:rPr>
              <w:t>à</w:t>
            </w:r>
            <w:r w:rsidRPr="00AC2661">
              <w:rPr>
                <w:rFonts w:asciiTheme="minorHAnsi" w:hAnsiTheme="minorHAnsi" w:cstheme="minorHAnsi"/>
                <w:i/>
                <w:iCs/>
                <w:sz w:val="16"/>
                <w:szCs w:val="20"/>
              </w:rPr>
              <w:t xml:space="preserve"> </w:t>
            </w:r>
            <w:r w:rsidR="005A79BA" w:rsidRPr="00AC2661">
              <w:rPr>
                <w:rFonts w:asciiTheme="minorHAnsi" w:hAnsiTheme="minorHAnsi" w:cstheme="minorHAnsi"/>
                <w:i/>
                <w:iCs/>
                <w:sz w:val="16"/>
                <w:szCs w:val="20"/>
              </w:rPr>
              <w:t>tou</w:t>
            </w:r>
            <w:r w:rsidR="00356CF4" w:rsidRPr="00AC2661">
              <w:rPr>
                <w:rFonts w:asciiTheme="minorHAnsi" w:hAnsiTheme="minorHAnsi" w:cstheme="minorHAnsi"/>
                <w:i/>
                <w:iCs/>
                <w:sz w:val="16"/>
                <w:szCs w:val="20"/>
              </w:rPr>
              <w:t>te</w:t>
            </w:r>
            <w:r w:rsidR="005A79BA" w:rsidRPr="00AC2661">
              <w:rPr>
                <w:rFonts w:asciiTheme="minorHAnsi" w:hAnsiTheme="minorHAnsi" w:cstheme="minorHAnsi"/>
                <w:i/>
                <w:iCs/>
                <w:sz w:val="16"/>
                <w:szCs w:val="20"/>
              </w:rPr>
              <w:t>s</w:t>
            </w:r>
            <w:r w:rsidRPr="00AC2661">
              <w:rPr>
                <w:rFonts w:asciiTheme="minorHAnsi" w:hAnsiTheme="minorHAnsi" w:cstheme="minorHAnsi"/>
                <w:i/>
                <w:iCs/>
                <w:sz w:val="16"/>
                <w:szCs w:val="20"/>
              </w:rPr>
              <w:t xml:space="preserve"> les questions</w:t>
            </w:r>
            <w:r w:rsidR="00227F77" w:rsidRPr="00AC2661">
              <w:rPr>
                <w:rFonts w:asciiTheme="minorHAnsi" w:hAnsiTheme="minorHAnsi" w:cstheme="minorHAnsi"/>
                <w:i/>
                <w:iCs/>
                <w:sz w:val="16"/>
                <w:szCs w:val="20"/>
              </w:rPr>
              <w:t>.</w:t>
            </w:r>
          </w:p>
          <w:p w14:paraId="68B47FDB" w14:textId="04D97992" w:rsidR="00750F81" w:rsidRPr="00AC2661" w:rsidRDefault="00750F81" w:rsidP="00B64E00">
            <w:pPr>
              <w:pStyle w:val="Paragraphedeliste"/>
              <w:numPr>
                <w:ilvl w:val="0"/>
                <w:numId w:val="7"/>
              </w:numPr>
              <w:rPr>
                <w:rFonts w:asciiTheme="minorHAnsi" w:hAnsiTheme="minorHAnsi" w:cstheme="minorHAnsi"/>
                <w:sz w:val="16"/>
                <w:szCs w:val="18"/>
              </w:rPr>
            </w:pPr>
            <w:r w:rsidRPr="00AC2661">
              <w:rPr>
                <w:rFonts w:asciiTheme="minorHAnsi" w:hAnsiTheme="minorHAnsi" w:cstheme="minorHAnsi"/>
                <w:sz w:val="16"/>
                <w:szCs w:val="18"/>
              </w:rPr>
              <w:t>Décris-nous ton projet, talent, passion ?</w:t>
            </w:r>
            <w:r w:rsidR="00B64E00" w:rsidRPr="00AC2661">
              <w:rPr>
                <w:rFonts w:asciiTheme="minorHAnsi" w:hAnsiTheme="minorHAnsi" w:cstheme="minorHAnsi"/>
                <w:sz w:val="16"/>
                <w:szCs w:val="18"/>
              </w:rPr>
              <w:t xml:space="preserve"> (</w:t>
            </w:r>
            <w:r w:rsidR="00227F77" w:rsidRPr="00AC2661">
              <w:rPr>
                <w:rFonts w:asciiTheme="minorHAnsi" w:hAnsiTheme="minorHAnsi" w:cstheme="minorHAnsi"/>
                <w:sz w:val="16"/>
                <w:szCs w:val="18"/>
              </w:rPr>
              <w:t>L</w:t>
            </w:r>
            <w:r w:rsidR="00B64E00" w:rsidRPr="00AC2661">
              <w:rPr>
                <w:rFonts w:asciiTheme="minorHAnsi" w:hAnsiTheme="minorHAnsi" w:cstheme="minorHAnsi"/>
                <w:sz w:val="16"/>
                <w:szCs w:val="18"/>
              </w:rPr>
              <w:t>’objectif, les différentes étapes, les particularités, le parcours, etc.)</w:t>
            </w:r>
          </w:p>
          <w:p w14:paraId="6F99EEEA" w14:textId="2D8BC0F1" w:rsidR="00750F81" w:rsidRPr="00AC2661" w:rsidRDefault="00750F81" w:rsidP="00B64E00">
            <w:pPr>
              <w:pStyle w:val="Paragraphedeliste"/>
              <w:numPr>
                <w:ilvl w:val="0"/>
                <w:numId w:val="7"/>
              </w:numPr>
              <w:rPr>
                <w:rFonts w:asciiTheme="minorHAnsi" w:hAnsiTheme="minorHAnsi" w:cstheme="minorHAnsi"/>
                <w:sz w:val="16"/>
                <w:szCs w:val="18"/>
              </w:rPr>
            </w:pPr>
            <w:r w:rsidRPr="00AC2661">
              <w:rPr>
                <w:rFonts w:asciiTheme="minorHAnsi" w:hAnsiTheme="minorHAnsi" w:cstheme="minorHAnsi"/>
                <w:sz w:val="16"/>
                <w:szCs w:val="18"/>
              </w:rPr>
              <w:t>Quel est l’élément déclencheur qui t’a amené à t’y investir ?</w:t>
            </w:r>
          </w:p>
          <w:p w14:paraId="7F6F7898" w14:textId="77777777" w:rsidR="00750F81" w:rsidRPr="00AC2661" w:rsidRDefault="00750F81" w:rsidP="00B64E00">
            <w:pPr>
              <w:pStyle w:val="Paragraphedeliste"/>
              <w:numPr>
                <w:ilvl w:val="0"/>
                <w:numId w:val="7"/>
              </w:numPr>
              <w:rPr>
                <w:rFonts w:asciiTheme="minorHAnsi" w:hAnsiTheme="minorHAnsi" w:cstheme="minorHAnsi"/>
                <w:sz w:val="16"/>
                <w:szCs w:val="18"/>
              </w:rPr>
            </w:pPr>
            <w:r w:rsidRPr="00AC2661">
              <w:rPr>
                <w:rFonts w:asciiTheme="minorHAnsi" w:hAnsiTheme="minorHAnsi" w:cstheme="minorHAnsi"/>
                <w:sz w:val="16"/>
                <w:szCs w:val="18"/>
              </w:rPr>
              <w:t>Sur quoi veux-tu attirer notre attention ?</w:t>
            </w:r>
          </w:p>
          <w:p w14:paraId="72726D81" w14:textId="77777777" w:rsidR="00750F81" w:rsidRPr="00AC2661" w:rsidRDefault="00750F81" w:rsidP="00B64E00">
            <w:pPr>
              <w:pStyle w:val="Paragraphedeliste"/>
              <w:numPr>
                <w:ilvl w:val="0"/>
                <w:numId w:val="7"/>
              </w:numPr>
              <w:rPr>
                <w:rFonts w:asciiTheme="minorHAnsi" w:hAnsiTheme="minorHAnsi" w:cstheme="minorHAnsi"/>
                <w:sz w:val="16"/>
                <w:szCs w:val="18"/>
              </w:rPr>
            </w:pPr>
            <w:r w:rsidRPr="00AC2661">
              <w:rPr>
                <w:rFonts w:asciiTheme="minorHAnsi" w:hAnsiTheme="minorHAnsi" w:cstheme="minorHAnsi"/>
                <w:sz w:val="16"/>
                <w:szCs w:val="18"/>
              </w:rPr>
              <w:t>Sur qui ou sur quoi ce projet a-t-il eu un impact ?</w:t>
            </w:r>
          </w:p>
          <w:p w14:paraId="6B60D80F" w14:textId="504460C3" w:rsidR="00CC3BF4" w:rsidRPr="00CC3BF4" w:rsidRDefault="00750F81" w:rsidP="00CC3BF4">
            <w:pPr>
              <w:pStyle w:val="Paragraphedeliste"/>
              <w:numPr>
                <w:ilvl w:val="0"/>
                <w:numId w:val="7"/>
              </w:numPr>
              <w:rPr>
                <w:rFonts w:asciiTheme="minorHAnsi" w:hAnsiTheme="minorHAnsi" w:cstheme="minorHAnsi"/>
              </w:rPr>
            </w:pPr>
            <w:r w:rsidRPr="00AC2661">
              <w:rPr>
                <w:rFonts w:asciiTheme="minorHAnsi" w:hAnsiTheme="minorHAnsi" w:cstheme="minorHAnsi"/>
                <w:sz w:val="16"/>
                <w:szCs w:val="18"/>
              </w:rPr>
              <w:t xml:space="preserve">Quelle a été la contribution de chaque participant/participante ? </w:t>
            </w:r>
          </w:p>
        </w:tc>
      </w:tr>
      <w:tr w:rsidR="00750F81" w14:paraId="4BC5A5CA" w14:textId="77777777" w:rsidTr="00442D42">
        <w:trPr>
          <w:trHeight w:val="7714"/>
        </w:trPr>
        <w:tc>
          <w:tcPr>
            <w:tcW w:w="9757" w:type="dxa"/>
          </w:tcPr>
          <w:p w14:paraId="07699CB4" w14:textId="77777777" w:rsidR="00C8325D" w:rsidRDefault="00C8325D" w:rsidP="00A10898">
            <w:pPr>
              <w:tabs>
                <w:tab w:val="left" w:pos="2547"/>
              </w:tabs>
            </w:pPr>
          </w:p>
          <w:p w14:paraId="27498D7C" w14:textId="525962A3" w:rsidR="00A10898" w:rsidRPr="00C8325D" w:rsidRDefault="00A10898" w:rsidP="00A10898">
            <w:pPr>
              <w:tabs>
                <w:tab w:val="left" w:pos="2547"/>
              </w:tabs>
            </w:pPr>
          </w:p>
        </w:tc>
      </w:tr>
    </w:tbl>
    <w:p w14:paraId="2106A503" w14:textId="77777777" w:rsidR="00FB0591" w:rsidRPr="0032423A" w:rsidRDefault="00FB0591" w:rsidP="004A54EB">
      <w:pPr>
        <w:rPr>
          <w:sz w:val="12"/>
          <w:szCs w:val="12"/>
        </w:rPr>
      </w:pPr>
    </w:p>
    <w:tbl>
      <w:tblPr>
        <w:tblStyle w:val="Grilledutableau"/>
        <w:tblW w:w="9776" w:type="dxa"/>
        <w:tblLook w:val="04A0" w:firstRow="1" w:lastRow="0" w:firstColumn="1" w:lastColumn="0" w:noHBand="0" w:noVBand="1"/>
      </w:tblPr>
      <w:tblGrid>
        <w:gridCol w:w="9776"/>
      </w:tblGrid>
      <w:tr w:rsidR="00750F81" w:rsidRPr="00DF5BCE" w14:paraId="58F9E434" w14:textId="77777777" w:rsidTr="00FB0591">
        <w:tc>
          <w:tcPr>
            <w:tcW w:w="9776" w:type="dxa"/>
            <w:shd w:val="clear" w:color="auto" w:fill="8496B0" w:themeFill="text2" w:themeFillTint="99"/>
            <w:vAlign w:val="center"/>
          </w:tcPr>
          <w:p w14:paraId="59597C14" w14:textId="77777777" w:rsidR="00750F81" w:rsidRPr="00610042" w:rsidRDefault="00750F81" w:rsidP="00FC5B3B">
            <w:pPr>
              <w:pStyle w:val="Titre3"/>
            </w:pPr>
            <w:r w:rsidRPr="00DC39ED">
              <w:t>LES VALEURS DU COLLÈGE</w:t>
            </w:r>
          </w:p>
        </w:tc>
      </w:tr>
      <w:tr w:rsidR="00750F81" w14:paraId="3FB90AB2" w14:textId="77777777" w:rsidTr="00FB0591">
        <w:tc>
          <w:tcPr>
            <w:tcW w:w="9776" w:type="dxa"/>
            <w:shd w:val="clear" w:color="auto" w:fill="F2F2F2" w:themeFill="background1" w:themeFillShade="F2"/>
          </w:tcPr>
          <w:p w14:paraId="05B49009" w14:textId="17C023F4" w:rsidR="00750F81" w:rsidRPr="004A54EB" w:rsidRDefault="00750F81" w:rsidP="00FC5B3B">
            <w:pPr>
              <w:rPr>
                <w:rFonts w:asciiTheme="minorHAnsi" w:hAnsiTheme="minorHAnsi" w:cstheme="minorHAnsi"/>
              </w:rPr>
            </w:pPr>
            <w:r w:rsidRPr="004A54EB">
              <w:rPr>
                <w:rFonts w:asciiTheme="minorHAnsi" w:hAnsiTheme="minorHAnsi" w:cstheme="minorHAnsi"/>
              </w:rPr>
              <w:t>En quoi ton projet, talent, passion correspond-il aux valeurs du Collège</w:t>
            </w:r>
            <w:r w:rsidR="00227F77">
              <w:rPr>
                <w:rFonts w:asciiTheme="minorHAnsi" w:hAnsiTheme="minorHAnsi" w:cstheme="minorHAnsi"/>
              </w:rPr>
              <w:t xml:space="preserve"> de Lévis</w:t>
            </w:r>
            <w:r w:rsidRPr="004A54EB">
              <w:rPr>
                <w:rFonts w:asciiTheme="minorHAnsi" w:hAnsiTheme="minorHAnsi" w:cstheme="minorHAnsi"/>
              </w:rPr>
              <w:t xml:space="preserve"> ?</w:t>
            </w:r>
          </w:p>
          <w:p w14:paraId="7B066762" w14:textId="76B86263" w:rsidR="00750F81" w:rsidRPr="004A54EB" w:rsidRDefault="00750F81" w:rsidP="00FC5B3B">
            <w:pPr>
              <w:rPr>
                <w:rFonts w:asciiTheme="minorHAnsi" w:hAnsiTheme="minorHAnsi" w:cstheme="minorHAnsi"/>
                <w:i/>
                <w:iCs/>
              </w:rPr>
            </w:pPr>
            <w:r w:rsidRPr="00A10898">
              <w:rPr>
                <w:rFonts w:asciiTheme="minorHAnsi" w:hAnsiTheme="minorHAnsi" w:cstheme="minorHAnsi"/>
                <w:i/>
                <w:iCs/>
                <w:sz w:val="16"/>
                <w:szCs w:val="18"/>
              </w:rPr>
              <w:t>*Un minimum de 3 valeurs est requis.</w:t>
            </w:r>
          </w:p>
        </w:tc>
      </w:tr>
      <w:tr w:rsidR="00750F81" w:rsidRPr="00173DD2" w14:paraId="6F8D0F0B" w14:textId="77777777" w:rsidTr="00FB0591">
        <w:trPr>
          <w:trHeight w:val="3539"/>
        </w:trPr>
        <w:tc>
          <w:tcPr>
            <w:tcW w:w="9776" w:type="dxa"/>
            <w:shd w:val="clear" w:color="auto" w:fill="auto"/>
          </w:tcPr>
          <w:p w14:paraId="7BF9AF56" w14:textId="77777777" w:rsidR="00750F81" w:rsidRDefault="00750F81" w:rsidP="00A10898"/>
          <w:p w14:paraId="038DBCB5" w14:textId="77777777" w:rsidR="00A10898" w:rsidRPr="00F90D25" w:rsidRDefault="00A10898" w:rsidP="00A10898"/>
        </w:tc>
      </w:tr>
      <w:tr w:rsidR="00750F81" w14:paraId="044C48F8" w14:textId="77777777" w:rsidTr="00FB0591">
        <w:tc>
          <w:tcPr>
            <w:tcW w:w="9776" w:type="dxa"/>
            <w:shd w:val="clear" w:color="auto" w:fill="8496B0" w:themeFill="text2" w:themeFillTint="99"/>
          </w:tcPr>
          <w:p w14:paraId="1187080B" w14:textId="666C8EA1" w:rsidR="00750F81" w:rsidRPr="00F90D25" w:rsidRDefault="00750F81" w:rsidP="00FC5B3B">
            <w:pPr>
              <w:pStyle w:val="Titre3"/>
            </w:pPr>
            <w:r w:rsidRPr="00F90D25">
              <w:t xml:space="preserve">LES LEÇONS </w:t>
            </w:r>
            <w:r>
              <w:t>APPRISES</w:t>
            </w:r>
          </w:p>
        </w:tc>
      </w:tr>
      <w:tr w:rsidR="00750F81" w14:paraId="2B647241" w14:textId="77777777" w:rsidTr="00FB0591">
        <w:tc>
          <w:tcPr>
            <w:tcW w:w="9776" w:type="dxa"/>
            <w:shd w:val="clear" w:color="auto" w:fill="F2F2F2" w:themeFill="background1" w:themeFillShade="F2"/>
          </w:tcPr>
          <w:p w14:paraId="7D9803B1" w14:textId="324F22C3" w:rsidR="00750F81" w:rsidRPr="00B64371" w:rsidRDefault="00750F81" w:rsidP="00FC5B3B">
            <w:pPr>
              <w:rPr>
                <w:rFonts w:asciiTheme="minorHAnsi" w:hAnsiTheme="minorHAnsi" w:cstheme="minorHAnsi"/>
              </w:rPr>
            </w:pPr>
            <w:r w:rsidRPr="00B64371">
              <w:rPr>
                <w:rFonts w:asciiTheme="minorHAnsi" w:hAnsiTheme="minorHAnsi" w:cstheme="minorHAnsi"/>
              </w:rPr>
              <w:t>Quelle</w:t>
            </w:r>
            <w:r w:rsidR="00356CF4">
              <w:rPr>
                <w:rFonts w:asciiTheme="minorHAnsi" w:hAnsiTheme="minorHAnsi" w:cstheme="minorHAnsi"/>
              </w:rPr>
              <w:t>s</w:t>
            </w:r>
            <w:r w:rsidRPr="00B64371">
              <w:rPr>
                <w:rFonts w:asciiTheme="minorHAnsi" w:hAnsiTheme="minorHAnsi" w:cstheme="minorHAnsi"/>
              </w:rPr>
              <w:t xml:space="preserve"> sont les leçons apprises par cette expérience ?</w:t>
            </w:r>
          </w:p>
          <w:p w14:paraId="6B5B5F50" w14:textId="7DACD7DB" w:rsidR="00750F81" w:rsidRPr="004A54EB" w:rsidRDefault="00750F81" w:rsidP="00FC5B3B">
            <w:pPr>
              <w:rPr>
                <w:rFonts w:asciiTheme="minorHAnsi" w:hAnsiTheme="minorHAnsi" w:cstheme="minorHAnsi"/>
              </w:rPr>
            </w:pPr>
            <w:r w:rsidRPr="00B64371">
              <w:rPr>
                <w:rFonts w:asciiTheme="minorHAnsi" w:hAnsiTheme="minorHAnsi" w:cstheme="minorHAnsi"/>
              </w:rPr>
              <w:t>Est-ce que ce fut une occasion de dépassement de soi</w:t>
            </w:r>
            <w:r w:rsidR="00227F77">
              <w:rPr>
                <w:rFonts w:asciiTheme="minorHAnsi" w:hAnsiTheme="minorHAnsi" w:cstheme="minorHAnsi"/>
              </w:rPr>
              <w:t xml:space="preserve"> ou </w:t>
            </w:r>
            <w:r w:rsidRPr="00B64371">
              <w:rPr>
                <w:rFonts w:asciiTheme="minorHAnsi" w:hAnsiTheme="minorHAnsi" w:cstheme="minorHAnsi"/>
              </w:rPr>
              <w:t>de réalisation personnelle ?</w:t>
            </w:r>
          </w:p>
        </w:tc>
      </w:tr>
      <w:tr w:rsidR="00750F81" w14:paraId="13BC1CB7" w14:textId="77777777" w:rsidTr="00442D42">
        <w:trPr>
          <w:trHeight w:val="7652"/>
        </w:trPr>
        <w:tc>
          <w:tcPr>
            <w:tcW w:w="9776" w:type="dxa"/>
          </w:tcPr>
          <w:p w14:paraId="31E912C7" w14:textId="77777777" w:rsidR="00750F81" w:rsidRDefault="00750F81" w:rsidP="00A10898"/>
          <w:p w14:paraId="477FFA8F" w14:textId="77777777" w:rsidR="00A10898" w:rsidRDefault="00A10898" w:rsidP="00A10898"/>
        </w:tc>
      </w:tr>
    </w:tbl>
    <w:p w14:paraId="520C774C" w14:textId="6D4B9A5E" w:rsidR="00DB0022" w:rsidRPr="00CC3BF4" w:rsidRDefault="00C8325D" w:rsidP="004A54EB">
      <w:pPr>
        <w:rPr>
          <w:rStyle w:val="Rfrencelgre"/>
          <w:i/>
          <w:iCs/>
          <w:smallCaps w:val="0"/>
          <w:color w:val="auto"/>
          <w:sz w:val="16"/>
          <w:szCs w:val="16"/>
        </w:rPr>
      </w:pPr>
      <w:r w:rsidRPr="00CC3BF4">
        <w:rPr>
          <w:i/>
          <w:iCs/>
          <w:sz w:val="16"/>
          <w:szCs w:val="16"/>
        </w:rPr>
        <w:t>Si besoin</w:t>
      </w:r>
      <w:r w:rsidR="008D591C" w:rsidRPr="00CC3BF4">
        <w:rPr>
          <w:i/>
          <w:iCs/>
          <w:sz w:val="16"/>
          <w:szCs w:val="16"/>
        </w:rPr>
        <w:t>,</w:t>
      </w:r>
      <w:r w:rsidRPr="00CC3BF4">
        <w:rPr>
          <w:i/>
          <w:iCs/>
          <w:sz w:val="16"/>
          <w:szCs w:val="16"/>
        </w:rPr>
        <w:t xml:space="preserve"> n</w:t>
      </w:r>
      <w:r w:rsidR="00DF1819" w:rsidRPr="00CC3BF4">
        <w:rPr>
          <w:i/>
          <w:iCs/>
          <w:sz w:val="16"/>
          <w:szCs w:val="16"/>
        </w:rPr>
        <w:t>’hésite pas à joindre un document</w:t>
      </w:r>
      <w:r w:rsidR="00227F77" w:rsidRPr="00CC3BF4">
        <w:rPr>
          <w:i/>
          <w:iCs/>
          <w:sz w:val="16"/>
          <w:szCs w:val="16"/>
        </w:rPr>
        <w:t xml:space="preserve"> ou</w:t>
      </w:r>
      <w:r w:rsidR="00DF1819" w:rsidRPr="00CC3BF4">
        <w:rPr>
          <w:i/>
          <w:iCs/>
          <w:sz w:val="16"/>
          <w:szCs w:val="16"/>
        </w:rPr>
        <w:t xml:space="preserve"> des photos pour qu’on puisse mieux comprendre et </w:t>
      </w:r>
      <w:r w:rsidR="00B66E00" w:rsidRPr="00CC3BF4">
        <w:rPr>
          <w:i/>
          <w:iCs/>
          <w:sz w:val="16"/>
          <w:szCs w:val="16"/>
        </w:rPr>
        <w:t>évalue</w:t>
      </w:r>
      <w:r w:rsidR="00DF1819" w:rsidRPr="00CC3BF4">
        <w:rPr>
          <w:i/>
          <w:iCs/>
          <w:sz w:val="16"/>
          <w:szCs w:val="16"/>
        </w:rPr>
        <w:t>r ta présentation</w:t>
      </w:r>
      <w:r w:rsidR="00891F75" w:rsidRPr="00CC3BF4">
        <w:rPr>
          <w:i/>
          <w:iCs/>
          <w:sz w:val="16"/>
          <w:szCs w:val="16"/>
        </w:rPr>
        <w:t>.</w:t>
      </w:r>
    </w:p>
    <w:sectPr w:rsidR="00DB0022" w:rsidRPr="00CC3BF4" w:rsidSect="00442D42">
      <w:footerReference w:type="default" r:id="rId15"/>
      <w:pgSz w:w="12240" w:h="15840"/>
      <w:pgMar w:top="989" w:right="1183" w:bottom="1276" w:left="1418" w:header="426"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2D90E" w14:textId="77777777" w:rsidR="00F37ACE" w:rsidRDefault="00F37ACE" w:rsidP="00CC6BD0">
      <w:r>
        <w:separator/>
      </w:r>
    </w:p>
  </w:endnote>
  <w:endnote w:type="continuationSeparator" w:id="0">
    <w:p w14:paraId="59C48B19" w14:textId="77777777" w:rsidR="00F37ACE" w:rsidRDefault="00F37ACE" w:rsidP="00CC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87BF" w14:textId="77777777" w:rsidR="00F86780" w:rsidRDefault="00F867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54925" w14:textId="58F421F3" w:rsidR="00CC6BD0" w:rsidRPr="00B64371" w:rsidRDefault="00127A7C" w:rsidP="00B64371">
    <w:pPr>
      <w:pStyle w:val="Pieddepage"/>
      <w:tabs>
        <w:tab w:val="right" w:pos="8222"/>
      </w:tabs>
      <w:rPr>
        <w:i/>
        <w:iCs/>
        <w:color w:val="767171" w:themeColor="background2" w:themeShade="80"/>
        <w:sz w:val="14"/>
        <w:szCs w:val="16"/>
        <w:u w:val="single"/>
      </w:rPr>
    </w:pPr>
    <w:r>
      <w:rPr>
        <w:i/>
        <w:iCs/>
        <w:noProof/>
        <w:color w:val="767171" w:themeColor="background2" w:themeShade="80"/>
        <w:sz w:val="14"/>
        <w:szCs w:val="16"/>
      </w:rPr>
      <mc:AlternateContent>
        <mc:Choice Requires="wpg">
          <w:drawing>
            <wp:anchor distT="0" distB="0" distL="114300" distR="114300" simplePos="0" relativeHeight="251669504" behindDoc="0" locked="0" layoutInCell="1" allowOverlap="1" wp14:anchorId="28C7423E" wp14:editId="6990DC41">
              <wp:simplePos x="0" y="0"/>
              <wp:positionH relativeFrom="column">
                <wp:posOffset>6220037</wp:posOffset>
              </wp:positionH>
              <wp:positionV relativeFrom="paragraph">
                <wp:posOffset>-3419687</wp:posOffset>
              </wp:positionV>
              <wp:extent cx="641735" cy="3676861"/>
              <wp:effectExtent l="0" t="0" r="6350" b="0"/>
              <wp:wrapNone/>
              <wp:docPr id="614783569" name="Groupe 4"/>
              <wp:cNvGraphicFramePr/>
              <a:graphic xmlns:a="http://schemas.openxmlformats.org/drawingml/2006/main">
                <a:graphicData uri="http://schemas.microsoft.com/office/word/2010/wordprocessingGroup">
                  <wpg:wgp>
                    <wpg:cNvGrpSpPr/>
                    <wpg:grpSpPr>
                      <a:xfrm>
                        <a:off x="0" y="0"/>
                        <a:ext cx="641735" cy="3676861"/>
                        <a:chOff x="-34041" y="-152403"/>
                        <a:chExt cx="581017" cy="3388995"/>
                      </a:xfrm>
                    </wpg:grpSpPr>
                    <wps:wsp>
                      <wps:cNvPr id="1544051785" name="Graphic 4"/>
                      <wps:cNvSpPr>
                        <a:spLocks/>
                      </wps:cNvSpPr>
                      <wps:spPr>
                        <a:xfrm>
                          <a:off x="-34041" y="-152403"/>
                          <a:ext cx="581017" cy="3388995"/>
                        </a:xfrm>
                        <a:custGeom>
                          <a:avLst/>
                          <a:gdLst/>
                          <a:ahLst/>
                          <a:cxnLst/>
                          <a:rect l="l" t="t" r="r" b="b"/>
                          <a:pathLst>
                            <a:path w="588645" h="3173095">
                              <a:moveTo>
                                <a:pt x="588263" y="0"/>
                              </a:moveTo>
                              <a:lnTo>
                                <a:pt x="568451" y="34670"/>
                              </a:lnTo>
                              <a:lnTo>
                                <a:pt x="455675" y="267842"/>
                              </a:lnTo>
                              <a:lnTo>
                                <a:pt x="353567" y="516254"/>
                              </a:lnTo>
                              <a:lnTo>
                                <a:pt x="263651" y="778382"/>
                              </a:lnTo>
                              <a:lnTo>
                                <a:pt x="184403" y="1051178"/>
                              </a:lnTo>
                              <a:lnTo>
                                <a:pt x="120395" y="1336166"/>
                              </a:lnTo>
                              <a:lnTo>
                                <a:pt x="68579" y="1631822"/>
                              </a:lnTo>
                              <a:lnTo>
                                <a:pt x="30479" y="1935098"/>
                              </a:lnTo>
                              <a:lnTo>
                                <a:pt x="7619" y="2247521"/>
                              </a:lnTo>
                              <a:lnTo>
                                <a:pt x="0" y="2566037"/>
                              </a:lnTo>
                              <a:lnTo>
                                <a:pt x="7619" y="2884553"/>
                              </a:lnTo>
                              <a:lnTo>
                                <a:pt x="28955" y="3172589"/>
                              </a:lnTo>
                              <a:lnTo>
                                <a:pt x="588263" y="3172589"/>
                              </a:lnTo>
                              <a:lnTo>
                                <a:pt x="588263" y="0"/>
                              </a:lnTo>
                              <a:close/>
                            </a:path>
                          </a:pathLst>
                        </a:custGeom>
                        <a:solidFill>
                          <a:srgbClr val="2A4596"/>
                        </a:solidFill>
                      </wps:spPr>
                      <wps:bodyPr wrap="square" lIns="0" tIns="0" rIns="0" bIns="0" rtlCol="0">
                        <a:prstTxWarp prst="textNoShape">
                          <a:avLst/>
                        </a:prstTxWarp>
                        <a:noAutofit/>
                      </wps:bodyPr>
                    </wps:wsp>
                    <pic:pic xmlns:pic="http://schemas.openxmlformats.org/drawingml/2006/picture">
                      <pic:nvPicPr>
                        <pic:cNvPr id="1608203161" name="Image 343411227"/>
                        <pic:cNvPicPr>
                          <a:picLocks noChangeAspect="1"/>
                        </pic:cNvPicPr>
                      </pic:nvPicPr>
                      <pic:blipFill>
                        <a:blip r:embed="rId1">
                          <a:extLst>
                            <a:ext uri="{28A0092B-C50C-407E-A947-70E740481C1C}">
                              <a14:useLocalDpi xmlns:a14="http://schemas.microsoft.com/office/drawing/2010/main" val="0"/>
                            </a:ext>
                          </a:extLst>
                        </a:blip>
                        <a:srcRect l="1407" r="1407"/>
                        <a:stretch/>
                      </pic:blipFill>
                      <pic:spPr bwMode="auto">
                        <a:xfrm>
                          <a:off x="65660" y="2755163"/>
                          <a:ext cx="381471" cy="413318"/>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D078B80" id="Groupe 4" o:spid="_x0000_s1026" style="position:absolute;margin-left:489.75pt;margin-top:-269.25pt;width:50.55pt;height:289.5pt;z-index:251669504;mso-width-relative:margin;mso-height-relative:margin" coordorigin="-340,-1524" coordsize="5810,33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">
              <v:shape id="Graphic 4" o:spid="_x0000_s1027" style="position:absolute;left:-340;top:-1524;width:5809;height:33889;visibility:visible;mso-wrap-style:square;v-text-anchor:top" coordsize="588645,317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" path="m588263,l568451,34670,455675,267842,353567,516254,263651,778382r-79248,272796l120395,1336166,68579,1631822,30479,1935098,7619,2247521,,2566037r7619,318516l28955,3172589r559308,l588263,xe" fillcolor="#2a459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3411227" o:spid="_x0000_s1028" type="#_x0000_t75" style="position:absolute;left:656;top:27551;width:3815;height:4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">
                <v:imagedata r:id="rId2" o:title="" cropleft="922f" cropright="922f"/>
              </v:shape>
            </v:group>
          </w:pict>
        </mc:Fallback>
      </mc:AlternateContent>
    </w:r>
    <w:r w:rsidR="00B64371" w:rsidRPr="00B64371">
      <w:rPr>
        <w:i/>
        <w:iCs/>
        <w:color w:val="767171" w:themeColor="background2" w:themeShade="80"/>
        <w:sz w:val="14"/>
        <w:szCs w:val="16"/>
      </w:rPr>
      <w:t xml:space="preserve">Ce formulaire doit être remis </w:t>
    </w:r>
    <w:r w:rsidR="00B64371">
      <w:rPr>
        <w:i/>
        <w:iCs/>
        <w:color w:val="767171" w:themeColor="background2" w:themeShade="80"/>
        <w:sz w:val="14"/>
        <w:szCs w:val="16"/>
      </w:rPr>
      <w:t xml:space="preserve">par courriel de </w:t>
    </w:r>
    <w:r w:rsidR="00B64371" w:rsidRPr="00B64371">
      <w:rPr>
        <w:i/>
        <w:iCs/>
        <w:color w:val="767171" w:themeColor="background2" w:themeShade="80"/>
        <w:sz w:val="14"/>
        <w:szCs w:val="16"/>
      </w:rPr>
      <w:t>l’</w:t>
    </w:r>
    <w:r w:rsidR="00B64371">
      <w:rPr>
        <w:i/>
        <w:iCs/>
        <w:color w:val="767171" w:themeColor="background2" w:themeShade="80"/>
        <w:sz w:val="14"/>
        <w:szCs w:val="16"/>
      </w:rPr>
      <w:t>A</w:t>
    </w:r>
    <w:r w:rsidR="00B64371" w:rsidRPr="00B64371">
      <w:rPr>
        <w:i/>
        <w:iCs/>
        <w:color w:val="767171" w:themeColor="background2" w:themeShade="80"/>
        <w:sz w:val="14"/>
        <w:szCs w:val="16"/>
      </w:rPr>
      <w:t>ssociation de parents des élèves du Collège de Lévis (APECL)</w:t>
    </w:r>
    <w:r w:rsidR="00B64371">
      <w:rPr>
        <w:i/>
        <w:iCs/>
        <w:color w:val="767171" w:themeColor="background2" w:themeShade="80"/>
        <w:sz w:val="14"/>
        <w:szCs w:val="16"/>
      </w:rPr>
      <w:t xml:space="preserve"> : </w:t>
    </w:r>
    <w:hyperlink r:id="rId3" w:history="1">
      <w:r w:rsidR="00B64371" w:rsidRPr="00B64371">
        <w:rPr>
          <w:rStyle w:val="Lienhypertexte"/>
          <w:i/>
          <w:iCs/>
          <w:sz w:val="14"/>
          <w:szCs w:val="16"/>
        </w:rPr>
        <w:t>apecl@collegedelevis.qc.ca</w:t>
      </w:r>
    </w:hyperlink>
  </w:p>
  <w:p w14:paraId="56A70115" w14:textId="482E2FF1" w:rsidR="00BB1D17" w:rsidRPr="00A10898" w:rsidRDefault="00000000" w:rsidP="00A10898">
    <w:pPr>
      <w:pStyle w:val="Pieddepage"/>
      <w:tabs>
        <w:tab w:val="clear" w:pos="8640"/>
        <w:tab w:val="right" w:pos="8222"/>
      </w:tabs>
      <w:jc w:val="center"/>
      <w:rPr>
        <w:i/>
        <w:iCs/>
        <w:color w:val="767171" w:themeColor="background2" w:themeShade="80"/>
        <w:sz w:val="14"/>
        <w:szCs w:val="16"/>
      </w:rPr>
    </w:pPr>
    <w:sdt>
      <w:sdtPr>
        <w:rPr>
          <w:i/>
          <w:iCs/>
          <w:color w:val="767171" w:themeColor="background2" w:themeShade="80"/>
          <w:sz w:val="14"/>
          <w:szCs w:val="16"/>
        </w:rPr>
        <w:id w:val="1728636285"/>
        <w:docPartObj>
          <w:docPartGallery w:val="Page Numbers (Top of Page)"/>
          <w:docPartUnique/>
        </w:docPartObj>
      </w:sdtPr>
      <w:sdtContent>
        <w:r w:rsidR="00E260CF" w:rsidRPr="00E260CF">
          <w:rPr>
            <w:i/>
            <w:iCs/>
            <w:color w:val="767171" w:themeColor="background2" w:themeShade="80"/>
            <w:sz w:val="14"/>
            <w:szCs w:val="16"/>
            <w:lang w:val="fr-FR"/>
          </w:rPr>
          <w:t xml:space="preserve">Page </w:t>
        </w:r>
        <w:r w:rsidR="00E260CF" w:rsidRPr="00E260CF">
          <w:rPr>
            <w:b/>
            <w:bCs/>
            <w:i/>
            <w:iCs/>
            <w:color w:val="767171" w:themeColor="background2" w:themeShade="80"/>
            <w:szCs w:val="18"/>
          </w:rPr>
          <w:fldChar w:fldCharType="begin"/>
        </w:r>
        <w:r w:rsidR="00E260CF" w:rsidRPr="00E260CF">
          <w:rPr>
            <w:b/>
            <w:bCs/>
            <w:i/>
            <w:iCs/>
            <w:color w:val="767171" w:themeColor="background2" w:themeShade="80"/>
            <w:sz w:val="14"/>
            <w:szCs w:val="16"/>
          </w:rPr>
          <w:instrText>PAGE</w:instrText>
        </w:r>
        <w:r w:rsidR="00E260CF" w:rsidRPr="00E260CF">
          <w:rPr>
            <w:b/>
            <w:bCs/>
            <w:i/>
            <w:iCs/>
            <w:color w:val="767171" w:themeColor="background2" w:themeShade="80"/>
            <w:szCs w:val="18"/>
          </w:rPr>
          <w:fldChar w:fldCharType="separate"/>
        </w:r>
        <w:r w:rsidR="00E260CF" w:rsidRPr="00E260CF">
          <w:rPr>
            <w:b/>
            <w:bCs/>
            <w:i/>
            <w:iCs/>
            <w:color w:val="767171" w:themeColor="background2" w:themeShade="80"/>
            <w:szCs w:val="18"/>
          </w:rPr>
          <w:t>1</w:t>
        </w:r>
        <w:r w:rsidR="00E260CF" w:rsidRPr="00E260CF">
          <w:rPr>
            <w:b/>
            <w:bCs/>
            <w:i/>
            <w:iCs/>
            <w:color w:val="767171" w:themeColor="background2" w:themeShade="80"/>
            <w:szCs w:val="18"/>
          </w:rPr>
          <w:fldChar w:fldCharType="end"/>
        </w:r>
        <w:r w:rsidR="00E260CF" w:rsidRPr="00E260CF">
          <w:rPr>
            <w:i/>
            <w:iCs/>
            <w:color w:val="767171" w:themeColor="background2" w:themeShade="80"/>
            <w:sz w:val="14"/>
            <w:szCs w:val="16"/>
            <w:lang w:val="fr-FR"/>
          </w:rPr>
          <w:t xml:space="preserve"> sur </w:t>
        </w:r>
        <w:r w:rsidR="00E260CF" w:rsidRPr="00E260CF">
          <w:rPr>
            <w:b/>
            <w:bCs/>
            <w:i/>
            <w:iCs/>
            <w:color w:val="767171" w:themeColor="background2" w:themeShade="80"/>
            <w:szCs w:val="18"/>
          </w:rPr>
          <w:fldChar w:fldCharType="begin"/>
        </w:r>
        <w:r w:rsidR="00E260CF" w:rsidRPr="00E260CF">
          <w:rPr>
            <w:b/>
            <w:bCs/>
            <w:i/>
            <w:iCs/>
            <w:color w:val="767171" w:themeColor="background2" w:themeShade="80"/>
            <w:sz w:val="14"/>
            <w:szCs w:val="16"/>
          </w:rPr>
          <w:instrText>NUMPAGES</w:instrText>
        </w:r>
        <w:r w:rsidR="00E260CF" w:rsidRPr="00E260CF">
          <w:rPr>
            <w:b/>
            <w:bCs/>
            <w:i/>
            <w:iCs/>
            <w:color w:val="767171" w:themeColor="background2" w:themeShade="80"/>
            <w:szCs w:val="18"/>
          </w:rPr>
          <w:fldChar w:fldCharType="separate"/>
        </w:r>
        <w:r w:rsidR="00E260CF" w:rsidRPr="00E260CF">
          <w:rPr>
            <w:b/>
            <w:bCs/>
            <w:i/>
            <w:iCs/>
            <w:color w:val="767171" w:themeColor="background2" w:themeShade="80"/>
            <w:szCs w:val="18"/>
          </w:rPr>
          <w:t>2</w:t>
        </w:r>
        <w:r w:rsidR="00E260CF" w:rsidRPr="00E260CF">
          <w:rPr>
            <w:b/>
            <w:bCs/>
            <w:i/>
            <w:iCs/>
            <w:color w:val="767171" w:themeColor="background2" w:themeShade="80"/>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A65B" w14:textId="77777777" w:rsidR="00F86780" w:rsidRDefault="00F8678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33E7" w14:textId="4A67E43F" w:rsidR="00485E41" w:rsidRPr="00485E41" w:rsidRDefault="00FB0591" w:rsidP="00485E41">
    <w:pPr>
      <w:rPr>
        <w:i/>
        <w:iCs/>
        <w:color w:val="767171" w:themeColor="background2" w:themeShade="80"/>
        <w:sz w:val="14"/>
        <w:szCs w:val="16"/>
      </w:rPr>
    </w:pPr>
    <w:r>
      <w:rPr>
        <w:i/>
        <w:iCs/>
        <w:noProof/>
        <w:color w:val="767171" w:themeColor="background2" w:themeShade="80"/>
        <w:sz w:val="14"/>
        <w:szCs w:val="16"/>
      </w:rPr>
      <mc:AlternateContent>
        <mc:Choice Requires="wpg">
          <w:drawing>
            <wp:anchor distT="0" distB="0" distL="114300" distR="114300" simplePos="0" relativeHeight="251671552" behindDoc="0" locked="0" layoutInCell="1" allowOverlap="1" wp14:anchorId="1F59AED8" wp14:editId="6AB19FC0">
              <wp:simplePos x="0" y="0"/>
              <wp:positionH relativeFrom="column">
                <wp:posOffset>6234546</wp:posOffset>
              </wp:positionH>
              <wp:positionV relativeFrom="paragraph">
                <wp:posOffset>-3366655</wp:posOffset>
              </wp:positionV>
              <wp:extent cx="641735" cy="3676861"/>
              <wp:effectExtent l="0" t="0" r="6350" b="0"/>
              <wp:wrapNone/>
              <wp:docPr id="1232177730" name="Groupe 4"/>
              <wp:cNvGraphicFramePr/>
              <a:graphic xmlns:a="http://schemas.openxmlformats.org/drawingml/2006/main">
                <a:graphicData uri="http://schemas.microsoft.com/office/word/2010/wordprocessingGroup">
                  <wpg:wgp>
                    <wpg:cNvGrpSpPr/>
                    <wpg:grpSpPr>
                      <a:xfrm>
                        <a:off x="0" y="0"/>
                        <a:ext cx="641735" cy="3676861"/>
                        <a:chOff x="-34041" y="-152403"/>
                        <a:chExt cx="581017" cy="3388995"/>
                      </a:xfrm>
                    </wpg:grpSpPr>
                    <wps:wsp>
                      <wps:cNvPr id="654685596" name="Graphic 4"/>
                      <wps:cNvSpPr>
                        <a:spLocks/>
                      </wps:cNvSpPr>
                      <wps:spPr>
                        <a:xfrm>
                          <a:off x="-34041" y="-152403"/>
                          <a:ext cx="581017" cy="3388995"/>
                        </a:xfrm>
                        <a:custGeom>
                          <a:avLst/>
                          <a:gdLst/>
                          <a:ahLst/>
                          <a:cxnLst/>
                          <a:rect l="l" t="t" r="r" b="b"/>
                          <a:pathLst>
                            <a:path w="588645" h="3173095">
                              <a:moveTo>
                                <a:pt x="588263" y="0"/>
                              </a:moveTo>
                              <a:lnTo>
                                <a:pt x="568451" y="34670"/>
                              </a:lnTo>
                              <a:lnTo>
                                <a:pt x="455675" y="267842"/>
                              </a:lnTo>
                              <a:lnTo>
                                <a:pt x="353567" y="516254"/>
                              </a:lnTo>
                              <a:lnTo>
                                <a:pt x="263651" y="778382"/>
                              </a:lnTo>
                              <a:lnTo>
                                <a:pt x="184403" y="1051178"/>
                              </a:lnTo>
                              <a:lnTo>
                                <a:pt x="120395" y="1336166"/>
                              </a:lnTo>
                              <a:lnTo>
                                <a:pt x="68579" y="1631822"/>
                              </a:lnTo>
                              <a:lnTo>
                                <a:pt x="30479" y="1935098"/>
                              </a:lnTo>
                              <a:lnTo>
                                <a:pt x="7619" y="2247521"/>
                              </a:lnTo>
                              <a:lnTo>
                                <a:pt x="0" y="2566037"/>
                              </a:lnTo>
                              <a:lnTo>
                                <a:pt x="7619" y="2884553"/>
                              </a:lnTo>
                              <a:lnTo>
                                <a:pt x="28955" y="3172589"/>
                              </a:lnTo>
                              <a:lnTo>
                                <a:pt x="588263" y="3172589"/>
                              </a:lnTo>
                              <a:lnTo>
                                <a:pt x="588263" y="0"/>
                              </a:lnTo>
                              <a:close/>
                            </a:path>
                          </a:pathLst>
                        </a:custGeom>
                        <a:solidFill>
                          <a:srgbClr val="2A4596"/>
                        </a:solidFill>
                      </wps:spPr>
                      <wps:bodyPr wrap="square" lIns="0" tIns="0" rIns="0" bIns="0" rtlCol="0">
                        <a:prstTxWarp prst="textNoShape">
                          <a:avLst/>
                        </a:prstTxWarp>
                        <a:noAutofit/>
                      </wps:bodyPr>
                    </wps:wsp>
                    <pic:pic xmlns:pic="http://schemas.openxmlformats.org/drawingml/2006/picture">
                      <pic:nvPicPr>
                        <pic:cNvPr id="19016300" name="Image 343411227"/>
                        <pic:cNvPicPr>
                          <a:picLocks noChangeAspect="1"/>
                        </pic:cNvPicPr>
                      </pic:nvPicPr>
                      <pic:blipFill>
                        <a:blip r:embed="rId1">
                          <a:extLst>
                            <a:ext uri="{28A0092B-C50C-407E-A947-70E740481C1C}">
                              <a14:useLocalDpi xmlns:a14="http://schemas.microsoft.com/office/drawing/2010/main" val="0"/>
                            </a:ext>
                          </a:extLst>
                        </a:blip>
                        <a:srcRect l="1407" r="1407"/>
                        <a:stretch/>
                      </pic:blipFill>
                      <pic:spPr bwMode="auto">
                        <a:xfrm>
                          <a:off x="65660" y="2755163"/>
                          <a:ext cx="381471" cy="413318"/>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0165309" id="Groupe 4" o:spid="_x0000_s1026" style="position:absolute;margin-left:490.9pt;margin-top:-265.1pt;width:50.55pt;height:289.5pt;z-index:251671552;mso-width-relative:margin;mso-height-relative:margin" coordorigin="-340,-1524" coordsize="5810,33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">
              <v:shape id="Graphic 4" o:spid="_x0000_s1027" style="position:absolute;left:-340;top:-1524;width:5809;height:33889;visibility:visible;mso-wrap-style:square;v-text-anchor:top" coordsize="588645,317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" path="m588263,l568451,34670,455675,267842,353567,516254,263651,778382r-79248,272796l120395,1336166,68579,1631822,30479,1935098,7619,2247521,,2566037r7619,318516l28955,3172589r559308,l588263,xe" fillcolor="#2a459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3411227" o:spid="_x0000_s1028" type="#_x0000_t75" style="position:absolute;left:656;top:27551;width:3815;height:4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">
                <v:imagedata r:id="rId2" o:title="" cropleft="922f" cropright="922f"/>
              </v:shape>
            </v:group>
          </w:pict>
        </mc:Fallback>
      </mc:AlternateContent>
    </w:r>
    <w:r w:rsidR="00485E41" w:rsidRPr="00485E41">
      <w:rPr>
        <w:i/>
        <w:iCs/>
        <w:color w:val="767171" w:themeColor="background2" w:themeShade="80"/>
        <w:sz w:val="14"/>
        <w:szCs w:val="16"/>
      </w:rPr>
      <w:t>Formulaire en format WORD</w:t>
    </w:r>
    <w:r w:rsidR="00F16019">
      <w:rPr>
        <w:i/>
        <w:iCs/>
        <w:color w:val="767171" w:themeColor="background2" w:themeShade="80"/>
        <w:sz w:val="14"/>
        <w:szCs w:val="16"/>
      </w:rPr>
      <w:t xml:space="preserve"> </w:t>
    </w:r>
    <w:r w:rsidR="00485E41" w:rsidRPr="00485E41">
      <w:rPr>
        <w:i/>
        <w:iCs/>
        <w:color w:val="767171" w:themeColor="background2" w:themeShade="80"/>
        <w:sz w:val="14"/>
        <w:szCs w:val="16"/>
      </w:rPr>
      <w:t xml:space="preserve">disponible sur </w:t>
    </w:r>
    <w:r w:rsidR="00D52717">
      <w:rPr>
        <w:i/>
        <w:iCs/>
        <w:color w:val="767171" w:themeColor="background2" w:themeShade="80"/>
        <w:sz w:val="14"/>
        <w:szCs w:val="16"/>
      </w:rPr>
      <w:t xml:space="preserve">la page web </w:t>
    </w:r>
    <w:r w:rsidR="00485E41" w:rsidRPr="00485E41">
      <w:rPr>
        <w:i/>
        <w:iCs/>
        <w:color w:val="767171" w:themeColor="background2" w:themeShade="80"/>
        <w:sz w:val="14"/>
        <w:szCs w:val="16"/>
      </w:rPr>
      <w:t>de l’APECL</w:t>
    </w:r>
    <w:r w:rsidR="00B95DF1">
      <w:rPr>
        <w:i/>
        <w:iCs/>
        <w:color w:val="767171" w:themeColor="background2" w:themeShade="80"/>
        <w:sz w:val="14"/>
        <w:szCs w:val="16"/>
      </w:rPr>
      <w:t xml:space="preserve"> / Sous la bannière : BOURSES </w:t>
    </w:r>
    <w:r w:rsidR="00B95DF1" w:rsidRPr="00B95DF1">
      <w:rPr>
        <w:i/>
        <w:iCs/>
        <w:color w:val="767171" w:themeColor="background2" w:themeShade="80"/>
        <w:sz w:val="14"/>
        <w:szCs w:val="16"/>
      </w:rPr>
      <w:t>RECONNAISSANCE de l'APECL</w:t>
    </w:r>
  </w:p>
  <w:p w14:paraId="120A1571" w14:textId="68B26B22" w:rsidR="00BB1D17" w:rsidRPr="00B64371" w:rsidRDefault="00BB1D17" w:rsidP="00485E41">
    <w:pPr>
      <w:pStyle w:val="Pieddepage"/>
      <w:tabs>
        <w:tab w:val="right" w:pos="8222"/>
      </w:tabs>
      <w:rPr>
        <w:i/>
        <w:iCs/>
        <w:color w:val="767171" w:themeColor="background2" w:themeShade="80"/>
        <w:sz w:val="14"/>
        <w:szCs w:val="16"/>
        <w:u w:val="single"/>
      </w:rPr>
    </w:pPr>
    <w:r w:rsidRPr="00B64371">
      <w:rPr>
        <w:i/>
        <w:iCs/>
        <w:color w:val="767171" w:themeColor="background2" w:themeShade="80"/>
        <w:sz w:val="14"/>
        <w:szCs w:val="16"/>
      </w:rPr>
      <w:t xml:space="preserve">Ce formulaire doit être remis </w:t>
    </w:r>
    <w:r>
      <w:rPr>
        <w:i/>
        <w:iCs/>
        <w:color w:val="767171" w:themeColor="background2" w:themeShade="80"/>
        <w:sz w:val="14"/>
        <w:szCs w:val="16"/>
      </w:rPr>
      <w:t xml:space="preserve">par courriel </w:t>
    </w:r>
    <w:r w:rsidR="00BC4630">
      <w:rPr>
        <w:i/>
        <w:iCs/>
        <w:color w:val="767171" w:themeColor="background2" w:themeShade="80"/>
        <w:sz w:val="14"/>
        <w:szCs w:val="16"/>
      </w:rPr>
      <w:t xml:space="preserve">à </w:t>
    </w:r>
    <w:r w:rsidRPr="00B64371">
      <w:rPr>
        <w:i/>
        <w:iCs/>
        <w:color w:val="767171" w:themeColor="background2" w:themeShade="80"/>
        <w:sz w:val="14"/>
        <w:szCs w:val="16"/>
      </w:rPr>
      <w:t>l’</w:t>
    </w:r>
    <w:r>
      <w:rPr>
        <w:i/>
        <w:iCs/>
        <w:color w:val="767171" w:themeColor="background2" w:themeShade="80"/>
        <w:sz w:val="14"/>
        <w:szCs w:val="16"/>
      </w:rPr>
      <w:t>A</w:t>
    </w:r>
    <w:r w:rsidRPr="00B64371">
      <w:rPr>
        <w:i/>
        <w:iCs/>
        <w:color w:val="767171" w:themeColor="background2" w:themeShade="80"/>
        <w:sz w:val="14"/>
        <w:szCs w:val="16"/>
      </w:rPr>
      <w:t>ssociation de parents des élèves du Collège de Lévis (APECL)</w:t>
    </w:r>
    <w:r>
      <w:rPr>
        <w:i/>
        <w:iCs/>
        <w:color w:val="767171" w:themeColor="background2" w:themeShade="80"/>
        <w:sz w:val="14"/>
        <w:szCs w:val="16"/>
      </w:rPr>
      <w:t xml:space="preserve"> : </w:t>
    </w:r>
    <w:hyperlink r:id="rId3" w:history="1">
      <w:r w:rsidRPr="00B64371">
        <w:rPr>
          <w:rStyle w:val="Lienhypertexte"/>
          <w:i/>
          <w:iCs/>
          <w:sz w:val="14"/>
          <w:szCs w:val="16"/>
        </w:rPr>
        <w:t>apecl@collegedelevis.qc.ca</w:t>
      </w:r>
    </w:hyperlink>
  </w:p>
  <w:p w14:paraId="244AA1F6" w14:textId="757B359A" w:rsidR="00BB1D17" w:rsidRPr="00391076" w:rsidRDefault="00000000" w:rsidP="00391076">
    <w:pPr>
      <w:pStyle w:val="Pieddepage"/>
      <w:tabs>
        <w:tab w:val="clear" w:pos="8640"/>
        <w:tab w:val="right" w:pos="8222"/>
      </w:tabs>
      <w:jc w:val="center"/>
      <w:rPr>
        <w:i/>
        <w:iCs/>
        <w:color w:val="767171" w:themeColor="background2" w:themeShade="80"/>
        <w:sz w:val="14"/>
        <w:szCs w:val="16"/>
      </w:rPr>
    </w:pPr>
    <w:sdt>
      <w:sdtPr>
        <w:rPr>
          <w:i/>
          <w:iCs/>
          <w:color w:val="767171" w:themeColor="background2" w:themeShade="80"/>
          <w:sz w:val="14"/>
          <w:szCs w:val="16"/>
        </w:rPr>
        <w:id w:val="2133825480"/>
        <w:docPartObj>
          <w:docPartGallery w:val="Page Numbers (Top of Page)"/>
          <w:docPartUnique/>
        </w:docPartObj>
      </w:sdtPr>
      <w:sdtContent>
        <w:r w:rsidR="00BB1D17" w:rsidRPr="00E260CF">
          <w:rPr>
            <w:i/>
            <w:iCs/>
            <w:color w:val="767171" w:themeColor="background2" w:themeShade="80"/>
            <w:sz w:val="14"/>
            <w:szCs w:val="16"/>
            <w:lang w:val="fr-FR"/>
          </w:rPr>
          <w:t xml:space="preserve">Page </w:t>
        </w:r>
        <w:r w:rsidR="00BB1D17" w:rsidRPr="00E260CF">
          <w:rPr>
            <w:b/>
            <w:bCs/>
            <w:i/>
            <w:iCs/>
            <w:color w:val="767171" w:themeColor="background2" w:themeShade="80"/>
            <w:szCs w:val="18"/>
          </w:rPr>
          <w:fldChar w:fldCharType="begin"/>
        </w:r>
        <w:r w:rsidR="00BB1D17" w:rsidRPr="00E260CF">
          <w:rPr>
            <w:b/>
            <w:bCs/>
            <w:i/>
            <w:iCs/>
            <w:color w:val="767171" w:themeColor="background2" w:themeShade="80"/>
            <w:sz w:val="14"/>
            <w:szCs w:val="16"/>
          </w:rPr>
          <w:instrText>PAGE</w:instrText>
        </w:r>
        <w:r w:rsidR="00BB1D17" w:rsidRPr="00E260CF">
          <w:rPr>
            <w:b/>
            <w:bCs/>
            <w:i/>
            <w:iCs/>
            <w:color w:val="767171" w:themeColor="background2" w:themeShade="80"/>
            <w:szCs w:val="18"/>
          </w:rPr>
          <w:fldChar w:fldCharType="separate"/>
        </w:r>
        <w:r w:rsidR="00BB1D17" w:rsidRPr="00E260CF">
          <w:rPr>
            <w:b/>
            <w:bCs/>
            <w:i/>
            <w:iCs/>
            <w:color w:val="767171" w:themeColor="background2" w:themeShade="80"/>
            <w:szCs w:val="18"/>
          </w:rPr>
          <w:t>1</w:t>
        </w:r>
        <w:r w:rsidR="00BB1D17" w:rsidRPr="00E260CF">
          <w:rPr>
            <w:b/>
            <w:bCs/>
            <w:i/>
            <w:iCs/>
            <w:color w:val="767171" w:themeColor="background2" w:themeShade="80"/>
            <w:szCs w:val="18"/>
          </w:rPr>
          <w:fldChar w:fldCharType="end"/>
        </w:r>
        <w:r w:rsidR="00BB1D17" w:rsidRPr="00E260CF">
          <w:rPr>
            <w:i/>
            <w:iCs/>
            <w:color w:val="767171" w:themeColor="background2" w:themeShade="80"/>
            <w:sz w:val="14"/>
            <w:szCs w:val="16"/>
            <w:lang w:val="fr-FR"/>
          </w:rPr>
          <w:t xml:space="preserve"> sur </w:t>
        </w:r>
        <w:r w:rsidR="00BB1D17" w:rsidRPr="00E260CF">
          <w:rPr>
            <w:b/>
            <w:bCs/>
            <w:i/>
            <w:iCs/>
            <w:color w:val="767171" w:themeColor="background2" w:themeShade="80"/>
            <w:szCs w:val="18"/>
          </w:rPr>
          <w:fldChar w:fldCharType="begin"/>
        </w:r>
        <w:r w:rsidR="00BB1D17" w:rsidRPr="00E260CF">
          <w:rPr>
            <w:b/>
            <w:bCs/>
            <w:i/>
            <w:iCs/>
            <w:color w:val="767171" w:themeColor="background2" w:themeShade="80"/>
            <w:sz w:val="14"/>
            <w:szCs w:val="16"/>
          </w:rPr>
          <w:instrText>NUMPAGES</w:instrText>
        </w:r>
        <w:r w:rsidR="00BB1D17" w:rsidRPr="00E260CF">
          <w:rPr>
            <w:b/>
            <w:bCs/>
            <w:i/>
            <w:iCs/>
            <w:color w:val="767171" w:themeColor="background2" w:themeShade="80"/>
            <w:szCs w:val="18"/>
          </w:rPr>
          <w:fldChar w:fldCharType="separate"/>
        </w:r>
        <w:r w:rsidR="00BB1D17" w:rsidRPr="00E260CF">
          <w:rPr>
            <w:b/>
            <w:bCs/>
            <w:i/>
            <w:iCs/>
            <w:color w:val="767171" w:themeColor="background2" w:themeShade="80"/>
            <w:szCs w:val="18"/>
          </w:rPr>
          <w:t>2</w:t>
        </w:r>
        <w:r w:rsidR="00BB1D17" w:rsidRPr="00E260CF">
          <w:rPr>
            <w:b/>
            <w:bCs/>
            <w:i/>
            <w:iCs/>
            <w:color w:val="767171" w:themeColor="background2" w:themeShade="80"/>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208AF" w14:textId="77777777" w:rsidR="00F37ACE" w:rsidRDefault="00F37ACE" w:rsidP="00CC6BD0">
      <w:r>
        <w:separator/>
      </w:r>
    </w:p>
  </w:footnote>
  <w:footnote w:type="continuationSeparator" w:id="0">
    <w:p w14:paraId="77677211" w14:textId="77777777" w:rsidR="00F37ACE" w:rsidRDefault="00F37ACE" w:rsidP="00CC6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45077" w14:textId="77777777" w:rsidR="00F86780" w:rsidRDefault="00F867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D32B" w14:textId="36989260" w:rsidR="00A10898" w:rsidRDefault="00C319AC" w:rsidP="00101DAF">
    <w:pPr>
      <w:pStyle w:val="Titre1"/>
      <w:jc w:val="center"/>
    </w:pPr>
    <w:r w:rsidRPr="00101DAF">
      <w:rPr>
        <w:noProof/>
      </w:rPr>
      <mc:AlternateContent>
        <mc:Choice Requires="wpg">
          <w:drawing>
            <wp:anchor distT="0" distB="0" distL="0" distR="0" simplePos="0" relativeHeight="251667456" behindDoc="1" locked="0" layoutInCell="1" allowOverlap="1" wp14:anchorId="1BE40204" wp14:editId="49F55326">
              <wp:simplePos x="0" y="0"/>
              <wp:positionH relativeFrom="page">
                <wp:posOffset>-58189</wp:posOffset>
              </wp:positionH>
              <wp:positionV relativeFrom="page">
                <wp:posOffset>-415636</wp:posOffset>
              </wp:positionV>
              <wp:extent cx="941387" cy="4114165"/>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1387" cy="4114165"/>
                        <a:chOff x="0" y="-433307"/>
                        <a:chExt cx="808513" cy="3515932"/>
                      </a:xfrm>
                    </wpg:grpSpPr>
                    <wps:wsp>
                      <wps:cNvPr id="2" name="Graphic 2"/>
                      <wps:cNvSpPr/>
                      <wps:spPr>
                        <a:xfrm>
                          <a:off x="0" y="-433307"/>
                          <a:ext cx="549732" cy="3515932"/>
                        </a:xfrm>
                        <a:custGeom>
                          <a:avLst/>
                          <a:gdLst/>
                          <a:ahLst/>
                          <a:cxnLst/>
                          <a:rect l="l" t="t" r="r" b="b"/>
                          <a:pathLst>
                            <a:path w="601980" h="3352800">
                              <a:moveTo>
                                <a:pt x="496823" y="0"/>
                              </a:moveTo>
                              <a:lnTo>
                                <a:pt x="0" y="0"/>
                              </a:lnTo>
                              <a:lnTo>
                                <a:pt x="0" y="3352799"/>
                              </a:lnTo>
                              <a:lnTo>
                                <a:pt x="144779" y="3083051"/>
                              </a:lnTo>
                              <a:lnTo>
                                <a:pt x="260603" y="2819399"/>
                              </a:lnTo>
                              <a:lnTo>
                                <a:pt x="361187" y="2543555"/>
                              </a:lnTo>
                              <a:lnTo>
                                <a:pt x="445007" y="2255519"/>
                              </a:lnTo>
                              <a:lnTo>
                                <a:pt x="512063" y="1958339"/>
                              </a:lnTo>
                              <a:lnTo>
                                <a:pt x="560831" y="1650491"/>
                              </a:lnTo>
                              <a:lnTo>
                                <a:pt x="591311" y="1336547"/>
                              </a:lnTo>
                              <a:lnTo>
                                <a:pt x="601979" y="1013459"/>
                              </a:lnTo>
                              <a:lnTo>
                                <a:pt x="591311" y="691895"/>
                              </a:lnTo>
                              <a:lnTo>
                                <a:pt x="560831" y="376427"/>
                              </a:lnTo>
                              <a:lnTo>
                                <a:pt x="512063" y="70103"/>
                              </a:lnTo>
                              <a:lnTo>
                                <a:pt x="496823" y="0"/>
                              </a:lnTo>
                              <a:close/>
                            </a:path>
                          </a:pathLst>
                        </a:custGeom>
                        <a:solidFill>
                          <a:srgbClr val="BF0000"/>
                        </a:solidFill>
                      </wps:spPr>
                      <wps:bodyPr wrap="square" lIns="0" tIns="0" rIns="0" bIns="0" rtlCol="0">
                        <a:prstTxWarp prst="textNoShape">
                          <a:avLst/>
                        </a:prstTxWarp>
                        <a:noAutofit/>
                      </wps:bodyPr>
                    </wps:wsp>
                    <pic:pic xmlns:pic="http://schemas.openxmlformats.org/drawingml/2006/picture">
                      <pic:nvPicPr>
                        <pic:cNvPr id="3" name="Image 3"/>
                        <pic:cNvPicPr preferRelativeResize="0">
                          <a:picLocks noChangeAspect="1"/>
                        </pic:cNvPicPr>
                      </pic:nvPicPr>
                      <pic:blipFill rotWithShape="1">
                        <a:blip r:embed="rId1">
                          <a:extLst>
                            <a:ext uri="{28A0092B-C50C-407E-A947-70E740481C1C}">
                              <a14:useLocalDpi xmlns:a14="http://schemas.microsoft.com/office/drawing/2010/main" val="0"/>
                            </a:ext>
                          </a:extLst>
                        </a:blip>
                        <a:srcRect l="-15" t="-961" r="35" b="-1731"/>
                        <a:stretch/>
                      </pic:blipFill>
                      <pic:spPr>
                        <a:xfrm>
                          <a:off x="327223" y="284051"/>
                          <a:ext cx="481290" cy="5230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F2A298" id="Group 1" o:spid="_x0000_s1026" style="position:absolute;margin-left:-4.6pt;margin-top:-32.75pt;width:74.1pt;height:323.95pt;z-index:-251649024;mso-wrap-distance-left:0;mso-wrap-distance-right:0;mso-position-horizontal-relative:page;mso-position-vertical-relative:page;mso-width-relative:margin;mso-height-relative:margin" coordorigin=",-4333" coordsize="8085,35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">
              <v:shape id="Graphic 2" o:spid="_x0000_s1027" style="position:absolute;top:-4333;width:5497;height:35159;visibility:visible;mso-wrap-style:square;v-text-anchor:top" coordsize="601980,335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" path="m496823,l,,,3352799,144779,3083051,260603,2819399,361187,2543555r83820,-288036l512063,1958339r48768,-307848l591311,1336547r10668,-323088l591311,691895,560831,376427,512063,70103,496823,xe" fillcolor="#bf00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3272;top:2840;width:4813;height:523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">
                <v:imagedata r:id="rId2" o:title="" croptop="-630f" cropbottom="-1134f" cropleft="-10f" cropright="23f"/>
              </v:shape>
              <w10:wrap anchorx="page" anchory="page"/>
            </v:group>
          </w:pict>
        </mc:Fallback>
      </mc:AlternateContent>
    </w:r>
  </w:p>
  <w:p w14:paraId="57BC1DFC" w14:textId="1C63AAB5" w:rsidR="009015AF" w:rsidRPr="00101DAF" w:rsidRDefault="00140045" w:rsidP="00101DAF">
    <w:pPr>
      <w:pStyle w:val="Titre1"/>
      <w:jc w:val="center"/>
    </w:pPr>
    <w:r w:rsidRPr="00101DAF">
      <w:t>BOURSE</w:t>
    </w:r>
    <w:r w:rsidR="003528EA">
      <w:t>S</w:t>
    </w:r>
    <w:r w:rsidRPr="00101DAF">
      <w:t xml:space="preserve"> RECONNAIS</w:t>
    </w:r>
    <w:r w:rsidR="00356CF4">
      <w:t>S</w:t>
    </w:r>
    <w:r w:rsidRPr="00101DAF">
      <w:t>ANCE DE L’APECL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7B1C5" w14:textId="77777777" w:rsidR="00F86780" w:rsidRDefault="00F867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2475"/>
    <w:multiLevelType w:val="hybridMultilevel"/>
    <w:tmpl w:val="CA92D5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0383780"/>
    <w:multiLevelType w:val="hybridMultilevel"/>
    <w:tmpl w:val="F06AAC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36817C5"/>
    <w:multiLevelType w:val="hybridMultilevel"/>
    <w:tmpl w:val="33546B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CA3135D"/>
    <w:multiLevelType w:val="hybridMultilevel"/>
    <w:tmpl w:val="F0048E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08086B"/>
    <w:multiLevelType w:val="hybridMultilevel"/>
    <w:tmpl w:val="DC58D50A"/>
    <w:lvl w:ilvl="0" w:tplc="037292DE">
      <w:start w:val="1100"/>
      <w:numFmt w:val="bullet"/>
      <w:lvlText w:val="-"/>
      <w:lvlJc w:val="left"/>
      <w:pPr>
        <w:ind w:left="1776" w:hanging="360"/>
      </w:pPr>
      <w:rPr>
        <w:rFonts w:ascii="Times New Roman" w:eastAsia="Times New Roman" w:hAnsi="Times New Roman" w:cs="Times New Roman"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5" w15:restartNumberingAfterBreak="0">
    <w:nsid w:val="35676892"/>
    <w:multiLevelType w:val="hybridMultilevel"/>
    <w:tmpl w:val="FC12E5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8973C34"/>
    <w:multiLevelType w:val="hybridMultilevel"/>
    <w:tmpl w:val="3BBE3642"/>
    <w:lvl w:ilvl="0" w:tplc="0C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AD0773"/>
    <w:multiLevelType w:val="hybridMultilevel"/>
    <w:tmpl w:val="DE74A4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1CA2469"/>
    <w:multiLevelType w:val="hybridMultilevel"/>
    <w:tmpl w:val="7C425052"/>
    <w:lvl w:ilvl="0" w:tplc="0C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8F6EB8"/>
    <w:multiLevelType w:val="hybridMultilevel"/>
    <w:tmpl w:val="D4A8DB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42589489">
    <w:abstractNumId w:val="4"/>
  </w:num>
  <w:num w:numId="2" w16cid:durableId="1103498463">
    <w:abstractNumId w:val="0"/>
  </w:num>
  <w:num w:numId="3" w16cid:durableId="1851796670">
    <w:abstractNumId w:val="7"/>
  </w:num>
  <w:num w:numId="4" w16cid:durableId="457072273">
    <w:abstractNumId w:val="8"/>
  </w:num>
  <w:num w:numId="5" w16cid:durableId="2082022543">
    <w:abstractNumId w:val="5"/>
  </w:num>
  <w:num w:numId="6" w16cid:durableId="179590880">
    <w:abstractNumId w:val="1"/>
  </w:num>
  <w:num w:numId="7" w16cid:durableId="575669291">
    <w:abstractNumId w:val="2"/>
  </w:num>
  <w:num w:numId="8" w16cid:durableId="741173563">
    <w:abstractNumId w:val="9"/>
  </w:num>
  <w:num w:numId="9" w16cid:durableId="225802395">
    <w:abstractNumId w:val="3"/>
  </w:num>
  <w:num w:numId="10" w16cid:durableId="1195655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D6"/>
    <w:rsid w:val="00003A5F"/>
    <w:rsid w:val="000436B1"/>
    <w:rsid w:val="000468B6"/>
    <w:rsid w:val="00061011"/>
    <w:rsid w:val="00062D31"/>
    <w:rsid w:val="00063C11"/>
    <w:rsid w:val="00091DFE"/>
    <w:rsid w:val="000E708A"/>
    <w:rsid w:val="00101DAF"/>
    <w:rsid w:val="00127A7C"/>
    <w:rsid w:val="00140045"/>
    <w:rsid w:val="00147969"/>
    <w:rsid w:val="001662B3"/>
    <w:rsid w:val="00173DD2"/>
    <w:rsid w:val="00186358"/>
    <w:rsid w:val="00190544"/>
    <w:rsid w:val="0019567E"/>
    <w:rsid w:val="00196A45"/>
    <w:rsid w:val="001A6950"/>
    <w:rsid w:val="001A6DB6"/>
    <w:rsid w:val="001B2F9D"/>
    <w:rsid w:val="001C31AC"/>
    <w:rsid w:val="001C579A"/>
    <w:rsid w:val="001D0EB4"/>
    <w:rsid w:val="001E0627"/>
    <w:rsid w:val="00207AF5"/>
    <w:rsid w:val="002267B0"/>
    <w:rsid w:val="00227F77"/>
    <w:rsid w:val="0025247D"/>
    <w:rsid w:val="002578EB"/>
    <w:rsid w:val="00260BCD"/>
    <w:rsid w:val="00262FE7"/>
    <w:rsid w:val="002728C8"/>
    <w:rsid w:val="0027663C"/>
    <w:rsid w:val="00280C86"/>
    <w:rsid w:val="002A7456"/>
    <w:rsid w:val="002A7622"/>
    <w:rsid w:val="002B4CA9"/>
    <w:rsid w:val="002D2ECA"/>
    <w:rsid w:val="002D53FC"/>
    <w:rsid w:val="003055E0"/>
    <w:rsid w:val="00312FD8"/>
    <w:rsid w:val="003144B6"/>
    <w:rsid w:val="003171CF"/>
    <w:rsid w:val="0032423A"/>
    <w:rsid w:val="00327D5D"/>
    <w:rsid w:val="00343D95"/>
    <w:rsid w:val="003528EA"/>
    <w:rsid w:val="003565BF"/>
    <w:rsid w:val="00356CF4"/>
    <w:rsid w:val="003877B3"/>
    <w:rsid w:val="00391076"/>
    <w:rsid w:val="003C1C7E"/>
    <w:rsid w:val="003F4489"/>
    <w:rsid w:val="00401003"/>
    <w:rsid w:val="00407DBB"/>
    <w:rsid w:val="00411A59"/>
    <w:rsid w:val="0042251A"/>
    <w:rsid w:val="00431398"/>
    <w:rsid w:val="00436CFE"/>
    <w:rsid w:val="00442D42"/>
    <w:rsid w:val="0044366A"/>
    <w:rsid w:val="00450309"/>
    <w:rsid w:val="0045265E"/>
    <w:rsid w:val="00477765"/>
    <w:rsid w:val="0048474C"/>
    <w:rsid w:val="0048532C"/>
    <w:rsid w:val="00485E41"/>
    <w:rsid w:val="00490A30"/>
    <w:rsid w:val="00494BE3"/>
    <w:rsid w:val="004A54EB"/>
    <w:rsid w:val="004B073B"/>
    <w:rsid w:val="004B5819"/>
    <w:rsid w:val="004C60A6"/>
    <w:rsid w:val="004D76D6"/>
    <w:rsid w:val="005041DB"/>
    <w:rsid w:val="005042CC"/>
    <w:rsid w:val="005063A4"/>
    <w:rsid w:val="0050653E"/>
    <w:rsid w:val="00582FB8"/>
    <w:rsid w:val="005A79BA"/>
    <w:rsid w:val="005D75B3"/>
    <w:rsid w:val="005F1C81"/>
    <w:rsid w:val="00604E5B"/>
    <w:rsid w:val="00610042"/>
    <w:rsid w:val="0061142F"/>
    <w:rsid w:val="0062595B"/>
    <w:rsid w:val="0063718E"/>
    <w:rsid w:val="006418CC"/>
    <w:rsid w:val="00653739"/>
    <w:rsid w:val="00687C56"/>
    <w:rsid w:val="00692605"/>
    <w:rsid w:val="006948F6"/>
    <w:rsid w:val="006D0597"/>
    <w:rsid w:val="006D14E7"/>
    <w:rsid w:val="006E6664"/>
    <w:rsid w:val="006E746B"/>
    <w:rsid w:val="006F665C"/>
    <w:rsid w:val="007131F1"/>
    <w:rsid w:val="0073135D"/>
    <w:rsid w:val="007330D9"/>
    <w:rsid w:val="00744D07"/>
    <w:rsid w:val="00750F81"/>
    <w:rsid w:val="0076134F"/>
    <w:rsid w:val="007767D5"/>
    <w:rsid w:val="007A3772"/>
    <w:rsid w:val="00840009"/>
    <w:rsid w:val="00841555"/>
    <w:rsid w:val="0088510B"/>
    <w:rsid w:val="00891F75"/>
    <w:rsid w:val="008B7742"/>
    <w:rsid w:val="008C0878"/>
    <w:rsid w:val="008D591C"/>
    <w:rsid w:val="008E0B2C"/>
    <w:rsid w:val="009015AF"/>
    <w:rsid w:val="0091777D"/>
    <w:rsid w:val="00955606"/>
    <w:rsid w:val="00973796"/>
    <w:rsid w:val="009828BD"/>
    <w:rsid w:val="009D060A"/>
    <w:rsid w:val="00A10898"/>
    <w:rsid w:val="00A17AFE"/>
    <w:rsid w:val="00A2185E"/>
    <w:rsid w:val="00A27DA0"/>
    <w:rsid w:val="00A50260"/>
    <w:rsid w:val="00A54472"/>
    <w:rsid w:val="00A54DA9"/>
    <w:rsid w:val="00A73652"/>
    <w:rsid w:val="00A73D30"/>
    <w:rsid w:val="00A9170E"/>
    <w:rsid w:val="00A93A6E"/>
    <w:rsid w:val="00AC0232"/>
    <w:rsid w:val="00AC2661"/>
    <w:rsid w:val="00B14CB0"/>
    <w:rsid w:val="00B15DC0"/>
    <w:rsid w:val="00B323F3"/>
    <w:rsid w:val="00B411DD"/>
    <w:rsid w:val="00B4679D"/>
    <w:rsid w:val="00B570A8"/>
    <w:rsid w:val="00B63204"/>
    <w:rsid w:val="00B64371"/>
    <w:rsid w:val="00B6454F"/>
    <w:rsid w:val="00B64E00"/>
    <w:rsid w:val="00B65B45"/>
    <w:rsid w:val="00B66E00"/>
    <w:rsid w:val="00B747A0"/>
    <w:rsid w:val="00B810E9"/>
    <w:rsid w:val="00B95DF1"/>
    <w:rsid w:val="00BB1D17"/>
    <w:rsid w:val="00BB69C0"/>
    <w:rsid w:val="00BC4630"/>
    <w:rsid w:val="00BF5F2C"/>
    <w:rsid w:val="00C15D38"/>
    <w:rsid w:val="00C221A5"/>
    <w:rsid w:val="00C240CA"/>
    <w:rsid w:val="00C27D06"/>
    <w:rsid w:val="00C319AC"/>
    <w:rsid w:val="00C42C12"/>
    <w:rsid w:val="00C62CBE"/>
    <w:rsid w:val="00C71636"/>
    <w:rsid w:val="00C72D17"/>
    <w:rsid w:val="00C77A99"/>
    <w:rsid w:val="00C8325D"/>
    <w:rsid w:val="00CB6089"/>
    <w:rsid w:val="00CC3BF4"/>
    <w:rsid w:val="00CC6BD0"/>
    <w:rsid w:val="00CE2184"/>
    <w:rsid w:val="00CE43EA"/>
    <w:rsid w:val="00D0325E"/>
    <w:rsid w:val="00D22ED5"/>
    <w:rsid w:val="00D25980"/>
    <w:rsid w:val="00D41903"/>
    <w:rsid w:val="00D52717"/>
    <w:rsid w:val="00D871B5"/>
    <w:rsid w:val="00D97CDF"/>
    <w:rsid w:val="00DB0022"/>
    <w:rsid w:val="00DB77E3"/>
    <w:rsid w:val="00DC39ED"/>
    <w:rsid w:val="00DD1CDE"/>
    <w:rsid w:val="00DD7C58"/>
    <w:rsid w:val="00DF1819"/>
    <w:rsid w:val="00E10ED5"/>
    <w:rsid w:val="00E260CF"/>
    <w:rsid w:val="00E33D06"/>
    <w:rsid w:val="00E4086A"/>
    <w:rsid w:val="00E66696"/>
    <w:rsid w:val="00E7059F"/>
    <w:rsid w:val="00E74191"/>
    <w:rsid w:val="00E85877"/>
    <w:rsid w:val="00EB43D5"/>
    <w:rsid w:val="00ED4EB9"/>
    <w:rsid w:val="00F16019"/>
    <w:rsid w:val="00F37ACE"/>
    <w:rsid w:val="00F42163"/>
    <w:rsid w:val="00F44532"/>
    <w:rsid w:val="00F470FC"/>
    <w:rsid w:val="00F72676"/>
    <w:rsid w:val="00F73BAD"/>
    <w:rsid w:val="00F83F7F"/>
    <w:rsid w:val="00F840D3"/>
    <w:rsid w:val="00F86780"/>
    <w:rsid w:val="00F90D25"/>
    <w:rsid w:val="00F938A2"/>
    <w:rsid w:val="00FA7EBE"/>
    <w:rsid w:val="00FB0591"/>
    <w:rsid w:val="00FC31CB"/>
    <w:rsid w:val="00FE22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135FD"/>
  <w15:chartTrackingRefBased/>
  <w15:docId w15:val="{BC72E577-3248-47D0-A38F-480EDDF1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898"/>
    <w:pPr>
      <w:spacing w:after="0" w:line="240" w:lineRule="auto"/>
    </w:pPr>
    <w:rPr>
      <w:sz w:val="18"/>
    </w:rPr>
  </w:style>
  <w:style w:type="paragraph" w:styleId="Titre1">
    <w:name w:val="heading 1"/>
    <w:basedOn w:val="Normal"/>
    <w:next w:val="Normal"/>
    <w:link w:val="Titre1Car"/>
    <w:uiPriority w:val="9"/>
    <w:qFormat/>
    <w:rsid w:val="00CC3BF4"/>
    <w:pPr>
      <w:keepNext/>
      <w:keepLines/>
      <w:outlineLvl w:val="0"/>
    </w:pPr>
    <w:rPr>
      <w:rFonts w:asciiTheme="majorHAnsi" w:eastAsiaTheme="majorEastAsia" w:hAnsiTheme="majorHAnsi" w:cstheme="majorBidi"/>
      <w:b/>
      <w:caps/>
      <w:sz w:val="32"/>
      <w:szCs w:val="32"/>
    </w:rPr>
  </w:style>
  <w:style w:type="paragraph" w:styleId="Titre2">
    <w:name w:val="heading 2"/>
    <w:basedOn w:val="Normal"/>
    <w:next w:val="Normal"/>
    <w:link w:val="Titre2Car"/>
    <w:uiPriority w:val="9"/>
    <w:unhideWhenUsed/>
    <w:qFormat/>
    <w:rsid w:val="008D591C"/>
    <w:pPr>
      <w:keepNext/>
      <w:keepLines/>
      <w:outlineLvl w:val="1"/>
    </w:pPr>
    <w:rPr>
      <w:rFonts w:asciiTheme="majorHAnsi" w:eastAsiaTheme="majorEastAsia" w:hAnsiTheme="majorHAnsi" w:cstheme="majorBidi"/>
      <w:b/>
      <w:caps/>
      <w:color w:val="44546A" w:themeColor="text2"/>
      <w:sz w:val="24"/>
      <w:szCs w:val="26"/>
      <w:u w:val="single"/>
    </w:rPr>
  </w:style>
  <w:style w:type="paragraph" w:styleId="Titre3">
    <w:name w:val="heading 3"/>
    <w:basedOn w:val="Normal"/>
    <w:next w:val="Normal"/>
    <w:link w:val="Titre3Car"/>
    <w:uiPriority w:val="9"/>
    <w:unhideWhenUsed/>
    <w:qFormat/>
    <w:rsid w:val="00B64371"/>
    <w:pPr>
      <w:keepNext/>
      <w:keepLines/>
      <w:jc w:val="center"/>
      <w:outlineLvl w:val="2"/>
    </w:pPr>
    <w:rPr>
      <w:rFonts w:asciiTheme="majorHAnsi" w:eastAsiaTheme="majorEastAsia" w:hAnsiTheme="majorHAnsi" w:cstheme="majorBidi"/>
      <w:b/>
      <w:caps/>
      <w:color w:val="FFFFFF" w:themeColor="background1"/>
      <w:sz w:val="24"/>
      <w:szCs w:val="24"/>
    </w:rPr>
  </w:style>
  <w:style w:type="paragraph" w:styleId="Titre4">
    <w:name w:val="heading 4"/>
    <w:basedOn w:val="Normal"/>
    <w:next w:val="Normal"/>
    <w:link w:val="Titre4Car"/>
    <w:uiPriority w:val="9"/>
    <w:unhideWhenUsed/>
    <w:qFormat/>
    <w:rsid w:val="00CC3BF4"/>
    <w:pPr>
      <w:keepNext/>
      <w:keepLines/>
      <w:jc w:val="center"/>
      <w:outlineLvl w:val="3"/>
    </w:pPr>
    <w:rPr>
      <w:rFonts w:asciiTheme="majorHAnsi" w:eastAsiaTheme="majorEastAsia" w:hAnsiTheme="majorHAnsi" w:cstheme="majorBidi"/>
      <w:iCs/>
      <w:cap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6BD0"/>
    <w:pPr>
      <w:tabs>
        <w:tab w:val="center" w:pos="4320"/>
        <w:tab w:val="right" w:pos="8640"/>
      </w:tabs>
    </w:pPr>
  </w:style>
  <w:style w:type="character" w:customStyle="1" w:styleId="En-tteCar">
    <w:name w:val="En-tête Car"/>
    <w:basedOn w:val="Policepardfaut"/>
    <w:link w:val="En-tte"/>
    <w:uiPriority w:val="99"/>
    <w:rsid w:val="00CC6BD0"/>
  </w:style>
  <w:style w:type="paragraph" w:styleId="Pieddepage">
    <w:name w:val="footer"/>
    <w:basedOn w:val="Normal"/>
    <w:link w:val="PieddepageCar"/>
    <w:uiPriority w:val="99"/>
    <w:unhideWhenUsed/>
    <w:rsid w:val="00CC6BD0"/>
    <w:pPr>
      <w:tabs>
        <w:tab w:val="center" w:pos="4320"/>
        <w:tab w:val="right" w:pos="8640"/>
      </w:tabs>
    </w:pPr>
  </w:style>
  <w:style w:type="character" w:customStyle="1" w:styleId="PieddepageCar">
    <w:name w:val="Pied de page Car"/>
    <w:basedOn w:val="Policepardfaut"/>
    <w:link w:val="Pieddepage"/>
    <w:uiPriority w:val="99"/>
    <w:rsid w:val="00CC6BD0"/>
  </w:style>
  <w:style w:type="paragraph" w:customStyle="1" w:styleId="paragraph">
    <w:name w:val="paragraph"/>
    <w:basedOn w:val="Normal"/>
    <w:rsid w:val="00CC6BD0"/>
    <w:pPr>
      <w:spacing w:before="100" w:beforeAutospacing="1" w:after="100" w:afterAutospacing="1"/>
    </w:pPr>
    <w:rPr>
      <w:rFonts w:ascii="Times New Roman" w:eastAsia="Times New Roman" w:hAnsi="Times New Roman" w:cs="Times New Roman"/>
      <w:kern w:val="0"/>
      <w:sz w:val="24"/>
      <w:szCs w:val="24"/>
      <w:lang w:eastAsia="fr-CA"/>
      <w14:ligatures w14:val="none"/>
    </w:rPr>
  </w:style>
  <w:style w:type="character" w:customStyle="1" w:styleId="eop">
    <w:name w:val="eop"/>
    <w:basedOn w:val="Policepardfaut"/>
    <w:rsid w:val="00CC6BD0"/>
  </w:style>
  <w:style w:type="character" w:customStyle="1" w:styleId="normaltextrun">
    <w:name w:val="normaltextrun"/>
    <w:basedOn w:val="Policepardfaut"/>
    <w:rsid w:val="00CC6BD0"/>
  </w:style>
  <w:style w:type="character" w:customStyle="1" w:styleId="wacimagecontainer">
    <w:name w:val="wacimagecontainer"/>
    <w:basedOn w:val="Policepardfaut"/>
    <w:rsid w:val="00CC6BD0"/>
  </w:style>
  <w:style w:type="paragraph" w:styleId="Paragraphedeliste">
    <w:name w:val="List Paragraph"/>
    <w:basedOn w:val="Normal"/>
    <w:uiPriority w:val="34"/>
    <w:qFormat/>
    <w:rsid w:val="00D52717"/>
    <w:pPr>
      <w:contextualSpacing/>
      <w:jc w:val="both"/>
    </w:pPr>
  </w:style>
  <w:style w:type="character" w:styleId="Lienhypertexte">
    <w:name w:val="Hyperlink"/>
    <w:basedOn w:val="Policepardfaut"/>
    <w:uiPriority w:val="99"/>
    <w:unhideWhenUsed/>
    <w:rsid w:val="0076134F"/>
    <w:rPr>
      <w:color w:val="0000FF"/>
      <w:u w:val="single"/>
    </w:rPr>
  </w:style>
  <w:style w:type="character" w:styleId="Lienhypertextesuivivisit">
    <w:name w:val="FollowedHyperlink"/>
    <w:basedOn w:val="Policepardfaut"/>
    <w:uiPriority w:val="99"/>
    <w:semiHidden/>
    <w:unhideWhenUsed/>
    <w:rsid w:val="0076134F"/>
    <w:rPr>
      <w:color w:val="954F72" w:themeColor="followedHyperlink"/>
      <w:u w:val="single"/>
    </w:rPr>
  </w:style>
  <w:style w:type="character" w:styleId="Accentuation">
    <w:name w:val="Emphasis"/>
    <w:basedOn w:val="Policepardfaut"/>
    <w:uiPriority w:val="20"/>
    <w:qFormat/>
    <w:rsid w:val="00F72676"/>
    <w:rPr>
      <w:i/>
      <w:iCs/>
    </w:rPr>
  </w:style>
  <w:style w:type="character" w:styleId="Mentionnonrsolue">
    <w:name w:val="Unresolved Mention"/>
    <w:basedOn w:val="Policepardfaut"/>
    <w:uiPriority w:val="99"/>
    <w:semiHidden/>
    <w:unhideWhenUsed/>
    <w:rsid w:val="0048474C"/>
    <w:rPr>
      <w:color w:val="605E5C"/>
      <w:shd w:val="clear" w:color="auto" w:fill="E1DFDD"/>
    </w:rPr>
  </w:style>
  <w:style w:type="character" w:styleId="Marquedecommentaire">
    <w:name w:val="annotation reference"/>
    <w:basedOn w:val="Policepardfaut"/>
    <w:uiPriority w:val="99"/>
    <w:semiHidden/>
    <w:unhideWhenUsed/>
    <w:rsid w:val="00AC0232"/>
    <w:rPr>
      <w:sz w:val="16"/>
      <w:szCs w:val="16"/>
    </w:rPr>
  </w:style>
  <w:style w:type="paragraph" w:styleId="Commentaire">
    <w:name w:val="annotation text"/>
    <w:basedOn w:val="Normal"/>
    <w:link w:val="CommentaireCar"/>
    <w:uiPriority w:val="99"/>
    <w:unhideWhenUsed/>
    <w:rsid w:val="00AC0232"/>
    <w:rPr>
      <w:szCs w:val="20"/>
    </w:rPr>
  </w:style>
  <w:style w:type="character" w:customStyle="1" w:styleId="CommentaireCar">
    <w:name w:val="Commentaire Car"/>
    <w:basedOn w:val="Policepardfaut"/>
    <w:link w:val="Commentaire"/>
    <w:uiPriority w:val="99"/>
    <w:rsid w:val="00AC0232"/>
    <w:rPr>
      <w:sz w:val="20"/>
      <w:szCs w:val="20"/>
    </w:rPr>
  </w:style>
  <w:style w:type="paragraph" w:styleId="Objetducommentaire">
    <w:name w:val="annotation subject"/>
    <w:basedOn w:val="Commentaire"/>
    <w:next w:val="Commentaire"/>
    <w:link w:val="ObjetducommentaireCar"/>
    <w:uiPriority w:val="99"/>
    <w:semiHidden/>
    <w:unhideWhenUsed/>
    <w:rsid w:val="00AC0232"/>
    <w:rPr>
      <w:b/>
      <w:bCs/>
    </w:rPr>
  </w:style>
  <w:style w:type="character" w:customStyle="1" w:styleId="ObjetducommentaireCar">
    <w:name w:val="Objet du commentaire Car"/>
    <w:basedOn w:val="CommentaireCar"/>
    <w:link w:val="Objetducommentaire"/>
    <w:uiPriority w:val="99"/>
    <w:semiHidden/>
    <w:rsid w:val="00AC0232"/>
    <w:rPr>
      <w:b/>
      <w:bCs/>
      <w:sz w:val="20"/>
      <w:szCs w:val="20"/>
    </w:rPr>
  </w:style>
  <w:style w:type="character" w:styleId="lev">
    <w:name w:val="Strong"/>
    <w:basedOn w:val="Policepardfaut"/>
    <w:uiPriority w:val="22"/>
    <w:qFormat/>
    <w:rsid w:val="00140045"/>
    <w:rPr>
      <w:b/>
      <w:bCs/>
    </w:rPr>
  </w:style>
  <w:style w:type="character" w:styleId="Titredulivre">
    <w:name w:val="Book Title"/>
    <w:basedOn w:val="Policepardfaut"/>
    <w:uiPriority w:val="33"/>
    <w:qFormat/>
    <w:rsid w:val="00140045"/>
    <w:rPr>
      <w:b/>
      <w:bCs/>
      <w:i/>
      <w:iCs/>
      <w:spacing w:val="5"/>
      <w:sz w:val="28"/>
    </w:rPr>
  </w:style>
  <w:style w:type="paragraph" w:styleId="Titre">
    <w:name w:val="Title"/>
    <w:basedOn w:val="Normal"/>
    <w:next w:val="Normal"/>
    <w:link w:val="TitreCar"/>
    <w:uiPriority w:val="10"/>
    <w:qFormat/>
    <w:rsid w:val="00140045"/>
    <w:pPr>
      <w:contextualSpacing/>
      <w:jc w:val="center"/>
    </w:pPr>
    <w:rPr>
      <w:rFonts w:asciiTheme="majorHAnsi" w:eastAsiaTheme="majorEastAsia" w:hAnsiTheme="majorHAnsi" w:cstheme="majorBidi"/>
      <w:b/>
      <w:caps/>
      <w:spacing w:val="-10"/>
      <w:kern w:val="28"/>
      <w:sz w:val="40"/>
      <w:szCs w:val="56"/>
    </w:rPr>
  </w:style>
  <w:style w:type="character" w:customStyle="1" w:styleId="TitreCar">
    <w:name w:val="Titre Car"/>
    <w:basedOn w:val="Policepardfaut"/>
    <w:link w:val="Titre"/>
    <w:uiPriority w:val="10"/>
    <w:rsid w:val="00140045"/>
    <w:rPr>
      <w:rFonts w:asciiTheme="majorHAnsi" w:eastAsiaTheme="majorEastAsia" w:hAnsiTheme="majorHAnsi" w:cstheme="majorBidi"/>
      <w:b/>
      <w:caps/>
      <w:spacing w:val="-10"/>
      <w:kern w:val="28"/>
      <w:sz w:val="40"/>
      <w:szCs w:val="56"/>
    </w:rPr>
  </w:style>
  <w:style w:type="character" w:customStyle="1" w:styleId="Titre2Car">
    <w:name w:val="Titre 2 Car"/>
    <w:basedOn w:val="Policepardfaut"/>
    <w:link w:val="Titre2"/>
    <w:uiPriority w:val="9"/>
    <w:rsid w:val="008D591C"/>
    <w:rPr>
      <w:rFonts w:asciiTheme="majorHAnsi" w:eastAsiaTheme="majorEastAsia" w:hAnsiTheme="majorHAnsi" w:cstheme="majorBidi"/>
      <w:b/>
      <w:caps/>
      <w:color w:val="44546A" w:themeColor="text2"/>
      <w:sz w:val="24"/>
      <w:szCs w:val="26"/>
      <w:u w:val="single"/>
    </w:rPr>
  </w:style>
  <w:style w:type="character" w:styleId="Rfrencelgre">
    <w:name w:val="Subtle Reference"/>
    <w:basedOn w:val="Policepardfaut"/>
    <w:uiPriority w:val="31"/>
    <w:qFormat/>
    <w:rsid w:val="00B6454F"/>
    <w:rPr>
      <w:smallCaps/>
      <w:color w:val="5A5A5A" w:themeColor="text1" w:themeTint="A5"/>
      <w:sz w:val="18"/>
    </w:rPr>
  </w:style>
  <w:style w:type="table" w:styleId="Grilledutableau">
    <w:name w:val="Table Grid"/>
    <w:basedOn w:val="TableauNormal"/>
    <w:uiPriority w:val="39"/>
    <w:rsid w:val="00DF1819"/>
    <w:pPr>
      <w:spacing w:after="0" w:line="240" w:lineRule="auto"/>
    </w:pPr>
    <w:rPr>
      <w:rFonts w:ascii="Arial" w:eastAsia="Arial" w:hAnsi="Arial" w:cs="Arial"/>
      <w:kern w:val="0"/>
      <w:lang w:val="fr" w:eastAsia="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C3BF4"/>
    <w:rPr>
      <w:rFonts w:asciiTheme="majorHAnsi" w:eastAsiaTheme="majorEastAsia" w:hAnsiTheme="majorHAnsi" w:cstheme="majorBidi"/>
      <w:b/>
      <w:caps/>
      <w:sz w:val="32"/>
      <w:szCs w:val="32"/>
    </w:rPr>
  </w:style>
  <w:style w:type="character" w:customStyle="1" w:styleId="Titre3Car">
    <w:name w:val="Titre 3 Car"/>
    <w:basedOn w:val="Policepardfaut"/>
    <w:link w:val="Titre3"/>
    <w:uiPriority w:val="9"/>
    <w:rsid w:val="00B64371"/>
    <w:rPr>
      <w:rFonts w:asciiTheme="majorHAnsi" w:eastAsiaTheme="majorEastAsia" w:hAnsiTheme="majorHAnsi" w:cstheme="majorBidi"/>
      <w:b/>
      <w:caps/>
      <w:color w:val="FFFFFF" w:themeColor="background1"/>
      <w:sz w:val="24"/>
      <w:szCs w:val="24"/>
    </w:rPr>
  </w:style>
  <w:style w:type="paragraph" w:styleId="Sansinterligne">
    <w:name w:val="No Spacing"/>
    <w:uiPriority w:val="1"/>
    <w:qFormat/>
    <w:rsid w:val="00B64371"/>
    <w:pPr>
      <w:spacing w:after="0" w:line="240" w:lineRule="auto"/>
    </w:pPr>
    <w:rPr>
      <w:sz w:val="20"/>
    </w:rPr>
  </w:style>
  <w:style w:type="paragraph" w:styleId="Rvision">
    <w:name w:val="Revision"/>
    <w:hidden/>
    <w:uiPriority w:val="99"/>
    <w:semiHidden/>
    <w:rsid w:val="005041DB"/>
    <w:pPr>
      <w:spacing w:after="0" w:line="240" w:lineRule="auto"/>
    </w:pPr>
    <w:rPr>
      <w:sz w:val="20"/>
    </w:rPr>
  </w:style>
  <w:style w:type="character" w:customStyle="1" w:styleId="Titre4Car">
    <w:name w:val="Titre 4 Car"/>
    <w:basedOn w:val="Policepardfaut"/>
    <w:link w:val="Titre4"/>
    <w:uiPriority w:val="9"/>
    <w:rsid w:val="00CC3BF4"/>
    <w:rPr>
      <w:rFonts w:asciiTheme="majorHAnsi" w:eastAsiaTheme="majorEastAsia" w:hAnsiTheme="majorHAnsi" w:cstheme="majorBidi"/>
      <w:i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4258">
      <w:bodyDiv w:val="1"/>
      <w:marLeft w:val="0"/>
      <w:marRight w:val="0"/>
      <w:marTop w:val="0"/>
      <w:marBottom w:val="0"/>
      <w:divBdr>
        <w:top w:val="none" w:sz="0" w:space="0" w:color="auto"/>
        <w:left w:val="none" w:sz="0" w:space="0" w:color="auto"/>
        <w:bottom w:val="none" w:sz="0" w:space="0" w:color="auto"/>
        <w:right w:val="none" w:sz="0" w:space="0" w:color="auto"/>
      </w:divBdr>
    </w:div>
    <w:div w:id="235020853">
      <w:bodyDiv w:val="1"/>
      <w:marLeft w:val="0"/>
      <w:marRight w:val="0"/>
      <w:marTop w:val="0"/>
      <w:marBottom w:val="0"/>
      <w:divBdr>
        <w:top w:val="none" w:sz="0" w:space="0" w:color="auto"/>
        <w:left w:val="none" w:sz="0" w:space="0" w:color="auto"/>
        <w:bottom w:val="none" w:sz="0" w:space="0" w:color="auto"/>
        <w:right w:val="none" w:sz="0" w:space="0" w:color="auto"/>
      </w:divBdr>
    </w:div>
    <w:div w:id="332802485">
      <w:bodyDiv w:val="1"/>
      <w:marLeft w:val="0"/>
      <w:marRight w:val="0"/>
      <w:marTop w:val="0"/>
      <w:marBottom w:val="0"/>
      <w:divBdr>
        <w:top w:val="none" w:sz="0" w:space="0" w:color="auto"/>
        <w:left w:val="none" w:sz="0" w:space="0" w:color="auto"/>
        <w:bottom w:val="none" w:sz="0" w:space="0" w:color="auto"/>
        <w:right w:val="none" w:sz="0" w:space="0" w:color="auto"/>
      </w:divBdr>
    </w:div>
    <w:div w:id="335111526">
      <w:bodyDiv w:val="1"/>
      <w:marLeft w:val="0"/>
      <w:marRight w:val="0"/>
      <w:marTop w:val="0"/>
      <w:marBottom w:val="0"/>
      <w:divBdr>
        <w:top w:val="none" w:sz="0" w:space="0" w:color="auto"/>
        <w:left w:val="none" w:sz="0" w:space="0" w:color="auto"/>
        <w:bottom w:val="none" w:sz="0" w:space="0" w:color="auto"/>
        <w:right w:val="none" w:sz="0" w:space="0" w:color="auto"/>
      </w:divBdr>
    </w:div>
    <w:div w:id="424306677">
      <w:bodyDiv w:val="1"/>
      <w:marLeft w:val="0"/>
      <w:marRight w:val="0"/>
      <w:marTop w:val="0"/>
      <w:marBottom w:val="0"/>
      <w:divBdr>
        <w:top w:val="none" w:sz="0" w:space="0" w:color="auto"/>
        <w:left w:val="none" w:sz="0" w:space="0" w:color="auto"/>
        <w:bottom w:val="none" w:sz="0" w:space="0" w:color="auto"/>
        <w:right w:val="none" w:sz="0" w:space="0" w:color="auto"/>
      </w:divBdr>
    </w:div>
    <w:div w:id="447699781">
      <w:bodyDiv w:val="1"/>
      <w:marLeft w:val="0"/>
      <w:marRight w:val="0"/>
      <w:marTop w:val="0"/>
      <w:marBottom w:val="0"/>
      <w:divBdr>
        <w:top w:val="none" w:sz="0" w:space="0" w:color="auto"/>
        <w:left w:val="none" w:sz="0" w:space="0" w:color="auto"/>
        <w:bottom w:val="none" w:sz="0" w:space="0" w:color="auto"/>
        <w:right w:val="none" w:sz="0" w:space="0" w:color="auto"/>
      </w:divBdr>
    </w:div>
    <w:div w:id="454907604">
      <w:bodyDiv w:val="1"/>
      <w:marLeft w:val="0"/>
      <w:marRight w:val="0"/>
      <w:marTop w:val="0"/>
      <w:marBottom w:val="0"/>
      <w:divBdr>
        <w:top w:val="none" w:sz="0" w:space="0" w:color="auto"/>
        <w:left w:val="none" w:sz="0" w:space="0" w:color="auto"/>
        <w:bottom w:val="none" w:sz="0" w:space="0" w:color="auto"/>
        <w:right w:val="none" w:sz="0" w:space="0" w:color="auto"/>
      </w:divBdr>
    </w:div>
    <w:div w:id="468129543">
      <w:bodyDiv w:val="1"/>
      <w:marLeft w:val="0"/>
      <w:marRight w:val="0"/>
      <w:marTop w:val="0"/>
      <w:marBottom w:val="0"/>
      <w:divBdr>
        <w:top w:val="none" w:sz="0" w:space="0" w:color="auto"/>
        <w:left w:val="none" w:sz="0" w:space="0" w:color="auto"/>
        <w:bottom w:val="none" w:sz="0" w:space="0" w:color="auto"/>
        <w:right w:val="none" w:sz="0" w:space="0" w:color="auto"/>
      </w:divBdr>
    </w:div>
    <w:div w:id="617563636">
      <w:bodyDiv w:val="1"/>
      <w:marLeft w:val="0"/>
      <w:marRight w:val="0"/>
      <w:marTop w:val="0"/>
      <w:marBottom w:val="0"/>
      <w:divBdr>
        <w:top w:val="none" w:sz="0" w:space="0" w:color="auto"/>
        <w:left w:val="none" w:sz="0" w:space="0" w:color="auto"/>
        <w:bottom w:val="none" w:sz="0" w:space="0" w:color="auto"/>
        <w:right w:val="none" w:sz="0" w:space="0" w:color="auto"/>
      </w:divBdr>
    </w:div>
    <w:div w:id="775519845">
      <w:bodyDiv w:val="1"/>
      <w:marLeft w:val="0"/>
      <w:marRight w:val="0"/>
      <w:marTop w:val="0"/>
      <w:marBottom w:val="0"/>
      <w:divBdr>
        <w:top w:val="none" w:sz="0" w:space="0" w:color="auto"/>
        <w:left w:val="none" w:sz="0" w:space="0" w:color="auto"/>
        <w:bottom w:val="none" w:sz="0" w:space="0" w:color="auto"/>
        <w:right w:val="none" w:sz="0" w:space="0" w:color="auto"/>
      </w:divBdr>
    </w:div>
    <w:div w:id="918059549">
      <w:bodyDiv w:val="1"/>
      <w:marLeft w:val="0"/>
      <w:marRight w:val="0"/>
      <w:marTop w:val="0"/>
      <w:marBottom w:val="0"/>
      <w:divBdr>
        <w:top w:val="none" w:sz="0" w:space="0" w:color="auto"/>
        <w:left w:val="none" w:sz="0" w:space="0" w:color="auto"/>
        <w:bottom w:val="none" w:sz="0" w:space="0" w:color="auto"/>
        <w:right w:val="none" w:sz="0" w:space="0" w:color="auto"/>
      </w:divBdr>
    </w:div>
    <w:div w:id="934824133">
      <w:bodyDiv w:val="1"/>
      <w:marLeft w:val="0"/>
      <w:marRight w:val="0"/>
      <w:marTop w:val="0"/>
      <w:marBottom w:val="0"/>
      <w:divBdr>
        <w:top w:val="none" w:sz="0" w:space="0" w:color="auto"/>
        <w:left w:val="none" w:sz="0" w:space="0" w:color="auto"/>
        <w:bottom w:val="none" w:sz="0" w:space="0" w:color="auto"/>
        <w:right w:val="none" w:sz="0" w:space="0" w:color="auto"/>
      </w:divBdr>
      <w:divsChild>
        <w:div w:id="407119173">
          <w:marLeft w:val="0"/>
          <w:marRight w:val="0"/>
          <w:marTop w:val="0"/>
          <w:marBottom w:val="0"/>
          <w:divBdr>
            <w:top w:val="none" w:sz="0" w:space="0" w:color="auto"/>
            <w:left w:val="none" w:sz="0" w:space="0" w:color="auto"/>
            <w:bottom w:val="none" w:sz="0" w:space="0" w:color="auto"/>
            <w:right w:val="none" w:sz="0" w:space="0" w:color="auto"/>
          </w:divBdr>
        </w:div>
        <w:div w:id="1672022240">
          <w:marLeft w:val="0"/>
          <w:marRight w:val="0"/>
          <w:marTop w:val="0"/>
          <w:marBottom w:val="0"/>
          <w:divBdr>
            <w:top w:val="none" w:sz="0" w:space="0" w:color="auto"/>
            <w:left w:val="none" w:sz="0" w:space="0" w:color="auto"/>
            <w:bottom w:val="none" w:sz="0" w:space="0" w:color="auto"/>
            <w:right w:val="none" w:sz="0" w:space="0" w:color="auto"/>
          </w:divBdr>
        </w:div>
        <w:div w:id="88818148">
          <w:marLeft w:val="0"/>
          <w:marRight w:val="0"/>
          <w:marTop w:val="0"/>
          <w:marBottom w:val="0"/>
          <w:divBdr>
            <w:top w:val="none" w:sz="0" w:space="0" w:color="auto"/>
            <w:left w:val="none" w:sz="0" w:space="0" w:color="auto"/>
            <w:bottom w:val="none" w:sz="0" w:space="0" w:color="auto"/>
            <w:right w:val="none" w:sz="0" w:space="0" w:color="auto"/>
          </w:divBdr>
        </w:div>
        <w:div w:id="1827624119">
          <w:marLeft w:val="0"/>
          <w:marRight w:val="0"/>
          <w:marTop w:val="0"/>
          <w:marBottom w:val="0"/>
          <w:divBdr>
            <w:top w:val="none" w:sz="0" w:space="0" w:color="auto"/>
            <w:left w:val="none" w:sz="0" w:space="0" w:color="auto"/>
            <w:bottom w:val="none" w:sz="0" w:space="0" w:color="auto"/>
            <w:right w:val="none" w:sz="0" w:space="0" w:color="auto"/>
          </w:divBdr>
        </w:div>
        <w:div w:id="118499385">
          <w:marLeft w:val="0"/>
          <w:marRight w:val="0"/>
          <w:marTop w:val="0"/>
          <w:marBottom w:val="0"/>
          <w:divBdr>
            <w:top w:val="none" w:sz="0" w:space="0" w:color="auto"/>
            <w:left w:val="none" w:sz="0" w:space="0" w:color="auto"/>
            <w:bottom w:val="none" w:sz="0" w:space="0" w:color="auto"/>
            <w:right w:val="none" w:sz="0" w:space="0" w:color="auto"/>
          </w:divBdr>
        </w:div>
        <w:div w:id="365839534">
          <w:marLeft w:val="0"/>
          <w:marRight w:val="0"/>
          <w:marTop w:val="0"/>
          <w:marBottom w:val="0"/>
          <w:divBdr>
            <w:top w:val="none" w:sz="0" w:space="0" w:color="auto"/>
            <w:left w:val="none" w:sz="0" w:space="0" w:color="auto"/>
            <w:bottom w:val="none" w:sz="0" w:space="0" w:color="auto"/>
            <w:right w:val="none" w:sz="0" w:space="0" w:color="auto"/>
          </w:divBdr>
        </w:div>
        <w:div w:id="1510681099">
          <w:marLeft w:val="0"/>
          <w:marRight w:val="0"/>
          <w:marTop w:val="0"/>
          <w:marBottom w:val="0"/>
          <w:divBdr>
            <w:top w:val="none" w:sz="0" w:space="0" w:color="auto"/>
            <w:left w:val="none" w:sz="0" w:space="0" w:color="auto"/>
            <w:bottom w:val="none" w:sz="0" w:space="0" w:color="auto"/>
            <w:right w:val="none" w:sz="0" w:space="0" w:color="auto"/>
          </w:divBdr>
        </w:div>
        <w:div w:id="1962151026">
          <w:marLeft w:val="0"/>
          <w:marRight w:val="0"/>
          <w:marTop w:val="0"/>
          <w:marBottom w:val="0"/>
          <w:divBdr>
            <w:top w:val="none" w:sz="0" w:space="0" w:color="auto"/>
            <w:left w:val="none" w:sz="0" w:space="0" w:color="auto"/>
            <w:bottom w:val="none" w:sz="0" w:space="0" w:color="auto"/>
            <w:right w:val="none" w:sz="0" w:space="0" w:color="auto"/>
          </w:divBdr>
        </w:div>
        <w:div w:id="222373544">
          <w:marLeft w:val="0"/>
          <w:marRight w:val="0"/>
          <w:marTop w:val="0"/>
          <w:marBottom w:val="0"/>
          <w:divBdr>
            <w:top w:val="none" w:sz="0" w:space="0" w:color="auto"/>
            <w:left w:val="none" w:sz="0" w:space="0" w:color="auto"/>
            <w:bottom w:val="none" w:sz="0" w:space="0" w:color="auto"/>
            <w:right w:val="none" w:sz="0" w:space="0" w:color="auto"/>
          </w:divBdr>
        </w:div>
        <w:div w:id="59905498">
          <w:marLeft w:val="0"/>
          <w:marRight w:val="0"/>
          <w:marTop w:val="0"/>
          <w:marBottom w:val="0"/>
          <w:divBdr>
            <w:top w:val="none" w:sz="0" w:space="0" w:color="auto"/>
            <w:left w:val="none" w:sz="0" w:space="0" w:color="auto"/>
            <w:bottom w:val="none" w:sz="0" w:space="0" w:color="auto"/>
            <w:right w:val="none" w:sz="0" w:space="0" w:color="auto"/>
          </w:divBdr>
        </w:div>
        <w:div w:id="1236866107">
          <w:marLeft w:val="0"/>
          <w:marRight w:val="0"/>
          <w:marTop w:val="0"/>
          <w:marBottom w:val="0"/>
          <w:divBdr>
            <w:top w:val="none" w:sz="0" w:space="0" w:color="auto"/>
            <w:left w:val="none" w:sz="0" w:space="0" w:color="auto"/>
            <w:bottom w:val="none" w:sz="0" w:space="0" w:color="auto"/>
            <w:right w:val="none" w:sz="0" w:space="0" w:color="auto"/>
          </w:divBdr>
        </w:div>
      </w:divsChild>
    </w:div>
    <w:div w:id="1139883183">
      <w:bodyDiv w:val="1"/>
      <w:marLeft w:val="0"/>
      <w:marRight w:val="0"/>
      <w:marTop w:val="0"/>
      <w:marBottom w:val="0"/>
      <w:divBdr>
        <w:top w:val="none" w:sz="0" w:space="0" w:color="auto"/>
        <w:left w:val="none" w:sz="0" w:space="0" w:color="auto"/>
        <w:bottom w:val="none" w:sz="0" w:space="0" w:color="auto"/>
        <w:right w:val="none" w:sz="0" w:space="0" w:color="auto"/>
      </w:divBdr>
      <w:divsChild>
        <w:div w:id="524250321">
          <w:marLeft w:val="0"/>
          <w:marRight w:val="0"/>
          <w:marTop w:val="0"/>
          <w:marBottom w:val="0"/>
          <w:divBdr>
            <w:top w:val="none" w:sz="0" w:space="0" w:color="auto"/>
            <w:left w:val="none" w:sz="0" w:space="0" w:color="auto"/>
            <w:bottom w:val="none" w:sz="0" w:space="0" w:color="auto"/>
            <w:right w:val="none" w:sz="0" w:space="0" w:color="auto"/>
          </w:divBdr>
        </w:div>
        <w:div w:id="1085767036">
          <w:marLeft w:val="0"/>
          <w:marRight w:val="0"/>
          <w:marTop w:val="0"/>
          <w:marBottom w:val="0"/>
          <w:divBdr>
            <w:top w:val="none" w:sz="0" w:space="0" w:color="auto"/>
            <w:left w:val="none" w:sz="0" w:space="0" w:color="auto"/>
            <w:bottom w:val="none" w:sz="0" w:space="0" w:color="auto"/>
            <w:right w:val="none" w:sz="0" w:space="0" w:color="auto"/>
          </w:divBdr>
        </w:div>
        <w:div w:id="1024329045">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0"/>
          <w:marBottom w:val="0"/>
          <w:divBdr>
            <w:top w:val="none" w:sz="0" w:space="0" w:color="auto"/>
            <w:left w:val="none" w:sz="0" w:space="0" w:color="auto"/>
            <w:bottom w:val="none" w:sz="0" w:space="0" w:color="auto"/>
            <w:right w:val="none" w:sz="0" w:space="0" w:color="auto"/>
          </w:divBdr>
        </w:div>
        <w:div w:id="513421480">
          <w:marLeft w:val="0"/>
          <w:marRight w:val="0"/>
          <w:marTop w:val="0"/>
          <w:marBottom w:val="0"/>
          <w:divBdr>
            <w:top w:val="none" w:sz="0" w:space="0" w:color="auto"/>
            <w:left w:val="none" w:sz="0" w:space="0" w:color="auto"/>
            <w:bottom w:val="none" w:sz="0" w:space="0" w:color="auto"/>
            <w:right w:val="none" w:sz="0" w:space="0" w:color="auto"/>
          </w:divBdr>
        </w:div>
        <w:div w:id="914365871">
          <w:marLeft w:val="0"/>
          <w:marRight w:val="0"/>
          <w:marTop w:val="0"/>
          <w:marBottom w:val="0"/>
          <w:divBdr>
            <w:top w:val="none" w:sz="0" w:space="0" w:color="auto"/>
            <w:left w:val="none" w:sz="0" w:space="0" w:color="auto"/>
            <w:bottom w:val="none" w:sz="0" w:space="0" w:color="auto"/>
            <w:right w:val="none" w:sz="0" w:space="0" w:color="auto"/>
          </w:divBdr>
        </w:div>
      </w:divsChild>
    </w:div>
    <w:div w:id="1220704495">
      <w:bodyDiv w:val="1"/>
      <w:marLeft w:val="0"/>
      <w:marRight w:val="0"/>
      <w:marTop w:val="0"/>
      <w:marBottom w:val="0"/>
      <w:divBdr>
        <w:top w:val="none" w:sz="0" w:space="0" w:color="auto"/>
        <w:left w:val="none" w:sz="0" w:space="0" w:color="auto"/>
        <w:bottom w:val="none" w:sz="0" w:space="0" w:color="auto"/>
        <w:right w:val="none" w:sz="0" w:space="0" w:color="auto"/>
      </w:divBdr>
    </w:div>
    <w:div w:id="1225335345">
      <w:bodyDiv w:val="1"/>
      <w:marLeft w:val="0"/>
      <w:marRight w:val="0"/>
      <w:marTop w:val="0"/>
      <w:marBottom w:val="0"/>
      <w:divBdr>
        <w:top w:val="none" w:sz="0" w:space="0" w:color="auto"/>
        <w:left w:val="none" w:sz="0" w:space="0" w:color="auto"/>
        <w:bottom w:val="none" w:sz="0" w:space="0" w:color="auto"/>
        <w:right w:val="none" w:sz="0" w:space="0" w:color="auto"/>
      </w:divBdr>
    </w:div>
    <w:div w:id="1285889358">
      <w:bodyDiv w:val="1"/>
      <w:marLeft w:val="0"/>
      <w:marRight w:val="0"/>
      <w:marTop w:val="0"/>
      <w:marBottom w:val="0"/>
      <w:divBdr>
        <w:top w:val="none" w:sz="0" w:space="0" w:color="auto"/>
        <w:left w:val="none" w:sz="0" w:space="0" w:color="auto"/>
        <w:bottom w:val="none" w:sz="0" w:space="0" w:color="auto"/>
        <w:right w:val="none" w:sz="0" w:space="0" w:color="auto"/>
      </w:divBdr>
    </w:div>
    <w:div w:id="1326668025">
      <w:bodyDiv w:val="1"/>
      <w:marLeft w:val="0"/>
      <w:marRight w:val="0"/>
      <w:marTop w:val="0"/>
      <w:marBottom w:val="0"/>
      <w:divBdr>
        <w:top w:val="none" w:sz="0" w:space="0" w:color="auto"/>
        <w:left w:val="none" w:sz="0" w:space="0" w:color="auto"/>
        <w:bottom w:val="none" w:sz="0" w:space="0" w:color="auto"/>
        <w:right w:val="none" w:sz="0" w:space="0" w:color="auto"/>
      </w:divBdr>
    </w:div>
    <w:div w:id="1496647658">
      <w:bodyDiv w:val="1"/>
      <w:marLeft w:val="0"/>
      <w:marRight w:val="0"/>
      <w:marTop w:val="0"/>
      <w:marBottom w:val="0"/>
      <w:divBdr>
        <w:top w:val="none" w:sz="0" w:space="0" w:color="auto"/>
        <w:left w:val="none" w:sz="0" w:space="0" w:color="auto"/>
        <w:bottom w:val="none" w:sz="0" w:space="0" w:color="auto"/>
        <w:right w:val="none" w:sz="0" w:space="0" w:color="auto"/>
      </w:divBdr>
      <w:divsChild>
        <w:div w:id="247426671">
          <w:marLeft w:val="0"/>
          <w:marRight w:val="0"/>
          <w:marTop w:val="0"/>
          <w:marBottom w:val="0"/>
          <w:divBdr>
            <w:top w:val="none" w:sz="0" w:space="0" w:color="auto"/>
            <w:left w:val="none" w:sz="0" w:space="0" w:color="auto"/>
            <w:bottom w:val="none" w:sz="0" w:space="0" w:color="auto"/>
            <w:right w:val="none" w:sz="0" w:space="0" w:color="auto"/>
          </w:divBdr>
        </w:div>
        <w:div w:id="1231772637">
          <w:marLeft w:val="0"/>
          <w:marRight w:val="0"/>
          <w:marTop w:val="0"/>
          <w:marBottom w:val="0"/>
          <w:divBdr>
            <w:top w:val="none" w:sz="0" w:space="0" w:color="auto"/>
            <w:left w:val="none" w:sz="0" w:space="0" w:color="auto"/>
            <w:bottom w:val="none" w:sz="0" w:space="0" w:color="auto"/>
            <w:right w:val="none" w:sz="0" w:space="0" w:color="auto"/>
          </w:divBdr>
        </w:div>
        <w:div w:id="1393574341">
          <w:marLeft w:val="0"/>
          <w:marRight w:val="0"/>
          <w:marTop w:val="0"/>
          <w:marBottom w:val="0"/>
          <w:divBdr>
            <w:top w:val="none" w:sz="0" w:space="0" w:color="auto"/>
            <w:left w:val="none" w:sz="0" w:space="0" w:color="auto"/>
            <w:bottom w:val="none" w:sz="0" w:space="0" w:color="auto"/>
            <w:right w:val="none" w:sz="0" w:space="0" w:color="auto"/>
          </w:divBdr>
        </w:div>
        <w:div w:id="865874723">
          <w:marLeft w:val="0"/>
          <w:marRight w:val="0"/>
          <w:marTop w:val="0"/>
          <w:marBottom w:val="0"/>
          <w:divBdr>
            <w:top w:val="none" w:sz="0" w:space="0" w:color="auto"/>
            <w:left w:val="none" w:sz="0" w:space="0" w:color="auto"/>
            <w:bottom w:val="none" w:sz="0" w:space="0" w:color="auto"/>
            <w:right w:val="none" w:sz="0" w:space="0" w:color="auto"/>
          </w:divBdr>
        </w:div>
        <w:div w:id="1661810085">
          <w:marLeft w:val="0"/>
          <w:marRight w:val="0"/>
          <w:marTop w:val="0"/>
          <w:marBottom w:val="0"/>
          <w:divBdr>
            <w:top w:val="none" w:sz="0" w:space="0" w:color="auto"/>
            <w:left w:val="none" w:sz="0" w:space="0" w:color="auto"/>
            <w:bottom w:val="none" w:sz="0" w:space="0" w:color="auto"/>
            <w:right w:val="none" w:sz="0" w:space="0" w:color="auto"/>
          </w:divBdr>
        </w:div>
        <w:div w:id="421612057">
          <w:marLeft w:val="0"/>
          <w:marRight w:val="0"/>
          <w:marTop w:val="0"/>
          <w:marBottom w:val="0"/>
          <w:divBdr>
            <w:top w:val="none" w:sz="0" w:space="0" w:color="auto"/>
            <w:left w:val="none" w:sz="0" w:space="0" w:color="auto"/>
            <w:bottom w:val="none" w:sz="0" w:space="0" w:color="auto"/>
            <w:right w:val="none" w:sz="0" w:space="0" w:color="auto"/>
          </w:divBdr>
        </w:div>
        <w:div w:id="983969247">
          <w:marLeft w:val="0"/>
          <w:marRight w:val="0"/>
          <w:marTop w:val="0"/>
          <w:marBottom w:val="0"/>
          <w:divBdr>
            <w:top w:val="none" w:sz="0" w:space="0" w:color="auto"/>
            <w:left w:val="none" w:sz="0" w:space="0" w:color="auto"/>
            <w:bottom w:val="none" w:sz="0" w:space="0" w:color="auto"/>
            <w:right w:val="none" w:sz="0" w:space="0" w:color="auto"/>
          </w:divBdr>
        </w:div>
        <w:div w:id="1532499765">
          <w:marLeft w:val="0"/>
          <w:marRight w:val="0"/>
          <w:marTop w:val="0"/>
          <w:marBottom w:val="0"/>
          <w:divBdr>
            <w:top w:val="none" w:sz="0" w:space="0" w:color="auto"/>
            <w:left w:val="none" w:sz="0" w:space="0" w:color="auto"/>
            <w:bottom w:val="none" w:sz="0" w:space="0" w:color="auto"/>
            <w:right w:val="none" w:sz="0" w:space="0" w:color="auto"/>
          </w:divBdr>
        </w:div>
      </w:divsChild>
    </w:div>
    <w:div w:id="18946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cl@collegedelevis.q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ollegedelevis.qc.ca/implication-sociale/association-des-parent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apecl@collegedelevis.qc.ca" TargetMode="External"/><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mailto:apecl@collegedelevis.qc.ca"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Famille%20Val-Fr&#233;d\Cocci-Noah\!!_CDL_2023-2028\ZZ_%20APECL_Comit&#233;%20Parents\2024-2025%20APECL\2024-2025%20Communications_PARENTS%20INFO&amp;%20Babillards%20CDL\20XX-XX-XX_WEBINAIREGRATUIT_Template%20AVIS%20DE%20COMMUNIC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20XX-XX-XX_WEBINAIREGRATUIT_Template AVIS DE COMMUNICATION.dotx</Template>
  <TotalTime>6</TotalTime>
  <Pages>3</Pages>
  <Words>749</Words>
  <Characters>4122</Characters>
  <Application>Microsoft Office Word</Application>
  <DocSecurity>0</DocSecurity>
  <Lines>34</Lines>
  <Paragraphs>9</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INFORMATIONS PRATIQUES</vt:lpstr>
      <vt:lpstr>    CRITÈRES DE PARTICIPATION</vt:lpstr>
      <vt:lpstr>    CRITÈRES D’ÉVALUATION</vt:lpstr>
      <vt:lpstr>FORMULAIRE / DATE LIMITE DE DÉPÔT : Vendredi 2 mai 2025 à 16h</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2025_Bourses_APECL_Présentation&amp;Formulaire</dc:title>
  <dc:subject>BOURSES RECONNAISSANCE APECL 2025</dc:subject>
  <dc:creator>valérie Bouchard</dc:creator>
  <cp:keywords/>
  <dc:description>Document de VBouchard</dc:description>
  <cp:lastModifiedBy>valérie Bouchard</cp:lastModifiedBy>
  <cp:revision>5</cp:revision>
  <cp:lastPrinted>2025-04-08T13:34:00Z</cp:lastPrinted>
  <dcterms:created xsi:type="dcterms:W3CDTF">2025-04-16T13:57:00Z</dcterms:created>
  <dcterms:modified xsi:type="dcterms:W3CDTF">2025-04-16T14:21:00Z</dcterms:modified>
</cp:coreProperties>
</file>